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526" w:rsidRDefault="00170664" w:rsidP="00CC3B93">
      <w:pPr>
        <w:widowControl/>
        <w:shd w:val="clear" w:color="auto" w:fill="FFFFFF"/>
        <w:jc w:val="right"/>
        <w:outlineLvl w:val="0"/>
        <w:rPr>
          <w:rFonts w:ascii="ＭＳ ゴシック" w:eastAsia="ＭＳ ゴシック" w:hAnsi="ＭＳ ゴシック" w:cs="Arial"/>
          <w:b/>
          <w:kern w:val="36"/>
          <w:szCs w:val="21"/>
        </w:rPr>
      </w:pPr>
      <w:r>
        <w:rPr>
          <w:rFonts w:ascii="ＭＳ ゴシック" w:eastAsia="ＭＳ ゴシック" w:hAnsi="ＭＳ ゴシック" w:cs="Arial" w:hint="eastAsia"/>
          <w:b/>
          <w:noProof/>
          <w:kern w:val="36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-391160</wp:posOffset>
                </wp:positionV>
                <wp:extent cx="819150" cy="381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526" w:rsidRDefault="0054452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9pt;margin-top:-30.8pt;width:64.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" filled="f" stroked="f">
                <v:textbox inset="5.85pt,.7pt,5.85pt,.7pt">
                  <w:txbxContent>
                    <w:p w:rsidR="00544526" w:rsidRDefault="00544526"/>
                  </w:txbxContent>
                </v:textbox>
              </v:shape>
            </w:pict>
          </mc:Fallback>
        </mc:AlternateContent>
      </w:r>
      <w:r w:rsidR="00AD0A2E">
        <w:rPr>
          <w:rFonts w:ascii="ＭＳ ゴシック" w:eastAsia="ＭＳ ゴシック" w:hAnsi="ＭＳ ゴシック" w:cs="Arial" w:hint="eastAsia"/>
          <w:b/>
          <w:kern w:val="36"/>
          <w:szCs w:val="21"/>
        </w:rPr>
        <w:t>令和３年１月４</w:t>
      </w:r>
      <w:r w:rsidR="00CC3B93" w:rsidRPr="00220A97">
        <w:rPr>
          <w:rFonts w:ascii="ＭＳ ゴシック" w:eastAsia="ＭＳ ゴシック" w:hAnsi="ＭＳ ゴシック" w:cs="Arial" w:hint="eastAsia"/>
          <w:b/>
          <w:kern w:val="36"/>
          <w:szCs w:val="21"/>
        </w:rPr>
        <w:t>日</w:t>
      </w:r>
    </w:p>
    <w:p w:rsidR="00220A97" w:rsidRDefault="00CC3B93" w:rsidP="00CC3B93">
      <w:pPr>
        <w:widowControl/>
        <w:shd w:val="clear" w:color="auto" w:fill="FFFFFF"/>
        <w:jc w:val="left"/>
        <w:outlineLvl w:val="0"/>
        <w:rPr>
          <w:rFonts w:ascii="ＭＳ ゴシック" w:eastAsia="ＭＳ ゴシック" w:hAnsi="ＭＳ ゴシック" w:cs="Arial"/>
          <w:b/>
          <w:kern w:val="36"/>
          <w:szCs w:val="21"/>
        </w:rPr>
      </w:pPr>
      <w:r>
        <w:rPr>
          <w:rFonts w:ascii="ＭＳ ゴシック" w:eastAsia="ＭＳ ゴシック" w:hAnsi="ＭＳ ゴシック" w:cs="Arial" w:hint="eastAsia"/>
          <w:b/>
          <w:kern w:val="36"/>
          <w:szCs w:val="21"/>
        </w:rPr>
        <w:t xml:space="preserve">　お客さま　各位</w:t>
      </w:r>
      <w:bookmarkStart w:id="0" w:name="_GoBack"/>
      <w:bookmarkEnd w:id="0"/>
    </w:p>
    <w:p w:rsidR="004A6F01" w:rsidRDefault="004A6F01" w:rsidP="004A6F01">
      <w:pPr>
        <w:widowControl/>
        <w:shd w:val="clear" w:color="auto" w:fill="FFFFFF"/>
        <w:spacing w:line="320" w:lineRule="exact"/>
        <w:jc w:val="right"/>
        <w:outlineLvl w:val="0"/>
        <w:rPr>
          <w:rFonts w:ascii="ＭＳ ゴシック" w:eastAsia="ＭＳ ゴシック" w:hAnsi="ＭＳ ゴシック" w:cs="Arial"/>
          <w:b/>
          <w:kern w:val="36"/>
          <w:szCs w:val="21"/>
        </w:rPr>
      </w:pPr>
    </w:p>
    <w:p w:rsidR="00220A97" w:rsidRDefault="00D44C9D" w:rsidP="008E52D3">
      <w:pPr>
        <w:widowControl/>
        <w:shd w:val="clear" w:color="auto" w:fill="FFFFFF"/>
        <w:jc w:val="center"/>
        <w:outlineLvl w:val="0"/>
        <w:rPr>
          <w:rFonts w:ascii="ＭＳ ゴシック" w:eastAsia="ＭＳ ゴシック" w:hAnsi="ＭＳ ゴシック"/>
          <w:sz w:val="36"/>
        </w:rPr>
      </w:pPr>
      <w:r w:rsidRPr="00D44C9D">
        <w:rPr>
          <w:rFonts w:ascii="ＭＳ ゴシック" w:eastAsia="ＭＳ ゴシック" w:hAnsi="ＭＳ ゴシック" w:hint="eastAsia"/>
          <w:sz w:val="36"/>
        </w:rPr>
        <w:t>ローン商品の取扱終了</w:t>
      </w:r>
      <w:r w:rsidR="002A4E9F">
        <w:rPr>
          <w:rFonts w:ascii="ＭＳ ゴシック" w:eastAsia="ＭＳ ゴシック" w:hAnsi="ＭＳ ゴシック" w:hint="eastAsia"/>
          <w:sz w:val="36"/>
        </w:rPr>
        <w:t>について</w:t>
      </w:r>
    </w:p>
    <w:p w:rsidR="00E14BFD" w:rsidRPr="00E14BFD" w:rsidRDefault="00E14BFD" w:rsidP="00E14BFD">
      <w:pPr>
        <w:widowControl/>
        <w:shd w:val="clear" w:color="auto" w:fill="FFFFFF"/>
        <w:snapToGrid w:val="0"/>
        <w:jc w:val="center"/>
        <w:outlineLvl w:val="0"/>
        <w:rPr>
          <w:rFonts w:ascii="ＭＳ ゴシック" w:eastAsia="ＭＳ ゴシック" w:hAnsi="ＭＳ ゴシック" w:cs="Arial"/>
          <w:kern w:val="36"/>
          <w:sz w:val="16"/>
          <w:szCs w:val="44"/>
        </w:rPr>
      </w:pPr>
    </w:p>
    <w:p w:rsidR="00861621" w:rsidRPr="002A4E9F" w:rsidRDefault="002B3D9B" w:rsidP="002B3D9B">
      <w:pPr>
        <w:widowControl/>
        <w:shd w:val="clear" w:color="auto" w:fill="FFFFFF"/>
        <w:outlineLvl w:val="0"/>
        <w:rPr>
          <w:rFonts w:ascii="ＭＳ ゴシック" w:eastAsia="ＭＳ ゴシック" w:hAnsi="ＭＳ ゴシック" w:cs="Arial"/>
          <w:b/>
          <w:kern w:val="36"/>
          <w:szCs w:val="21"/>
        </w:rPr>
      </w:pPr>
      <w:r>
        <w:rPr>
          <w:rFonts w:ascii="ＭＳ ゴシック" w:eastAsia="ＭＳ ゴシック" w:hAnsi="ＭＳ ゴシック" w:cs="Arial" w:hint="eastAsia"/>
          <w:b/>
          <w:kern w:val="36"/>
          <w:szCs w:val="21"/>
        </w:rPr>
        <w:t xml:space="preserve">　</w:t>
      </w:r>
      <w:r w:rsidR="00612A5F" w:rsidRPr="002A4E9F">
        <w:rPr>
          <w:rFonts w:ascii="ＭＳ ゴシック" w:eastAsia="ＭＳ ゴシック" w:hAnsi="ＭＳ ゴシック" w:cs="Arial" w:hint="eastAsia"/>
          <w:b/>
          <w:kern w:val="36"/>
          <w:szCs w:val="21"/>
        </w:rPr>
        <w:t>このたび</w:t>
      </w:r>
      <w:r w:rsidR="001A3A3A" w:rsidRPr="002A4E9F">
        <w:rPr>
          <w:rFonts w:ascii="ＭＳ ゴシック" w:eastAsia="ＭＳ ゴシック" w:hAnsi="ＭＳ ゴシック" w:cs="Arial" w:hint="eastAsia"/>
          <w:b/>
          <w:kern w:val="36"/>
          <w:szCs w:val="21"/>
        </w:rPr>
        <w:t>当Ｊ</w:t>
      </w:r>
      <w:r w:rsidR="00D44C9D" w:rsidRPr="002A4E9F">
        <w:rPr>
          <w:rFonts w:ascii="ＭＳ ゴシック" w:eastAsia="ＭＳ ゴシック" w:hAnsi="ＭＳ ゴシック" w:cs="Arial" w:hint="eastAsia"/>
          <w:b/>
          <w:kern w:val="36"/>
          <w:szCs w:val="21"/>
        </w:rPr>
        <w:t>Ａ</w:t>
      </w:r>
      <w:r>
        <w:rPr>
          <w:rFonts w:ascii="ＭＳ ゴシック" w:eastAsia="ＭＳ ゴシック" w:hAnsi="ＭＳ ゴシック" w:cs="Arial" w:hint="eastAsia"/>
          <w:b/>
          <w:kern w:val="36"/>
          <w:szCs w:val="21"/>
        </w:rPr>
        <w:t>では、２０２１</w:t>
      </w:r>
      <w:r w:rsidR="00612A5F" w:rsidRPr="002A4E9F">
        <w:rPr>
          <w:rFonts w:ascii="ＭＳ ゴシック" w:eastAsia="ＭＳ ゴシック" w:hAnsi="ＭＳ ゴシック" w:cs="Arial" w:hint="eastAsia"/>
          <w:b/>
          <w:kern w:val="36"/>
          <w:szCs w:val="21"/>
        </w:rPr>
        <w:t>年３月末をもちまして</w:t>
      </w:r>
      <w:r w:rsidR="00CC3B93">
        <w:rPr>
          <w:rFonts w:ascii="ＭＳ ゴシック" w:eastAsia="ＭＳ ゴシック" w:hAnsi="ＭＳ ゴシック" w:cs="Arial" w:hint="eastAsia"/>
          <w:b/>
          <w:kern w:val="36"/>
          <w:szCs w:val="21"/>
        </w:rPr>
        <w:t>、下記の</w:t>
      </w:r>
      <w:r w:rsidR="001A3A3A" w:rsidRPr="002A4E9F">
        <w:rPr>
          <w:rFonts w:ascii="ＭＳ ゴシック" w:eastAsia="ＭＳ ゴシック" w:hAnsi="ＭＳ ゴシック" w:cs="Arial" w:hint="eastAsia"/>
          <w:b/>
          <w:kern w:val="36"/>
          <w:szCs w:val="21"/>
        </w:rPr>
        <w:t>ローン</w:t>
      </w:r>
      <w:r w:rsidR="00D44C9D" w:rsidRPr="002A4E9F">
        <w:rPr>
          <w:rFonts w:ascii="ＭＳ ゴシック" w:eastAsia="ＭＳ ゴシック" w:hAnsi="ＭＳ ゴシック" w:cs="Arial" w:hint="eastAsia"/>
          <w:b/>
          <w:kern w:val="36"/>
          <w:szCs w:val="21"/>
        </w:rPr>
        <w:t>商品</w:t>
      </w:r>
      <w:r w:rsidR="00E30D7B" w:rsidRPr="002A4E9F">
        <w:rPr>
          <w:rFonts w:ascii="ＭＳ ゴシック" w:eastAsia="ＭＳ ゴシック" w:hAnsi="ＭＳ ゴシック" w:cs="Arial" w:hint="eastAsia"/>
          <w:b/>
          <w:kern w:val="36"/>
          <w:szCs w:val="21"/>
        </w:rPr>
        <w:t>の</w:t>
      </w:r>
      <w:r w:rsidR="00612A5F" w:rsidRPr="002A4E9F">
        <w:rPr>
          <w:rFonts w:ascii="ＭＳ ゴシック" w:eastAsia="ＭＳ ゴシック" w:hAnsi="ＭＳ ゴシック" w:cs="Arial" w:hint="eastAsia"/>
          <w:b/>
          <w:kern w:val="36"/>
          <w:szCs w:val="21"/>
        </w:rPr>
        <w:t>新規の</w:t>
      </w:r>
      <w:r w:rsidR="00D44C9D" w:rsidRPr="002A4E9F">
        <w:rPr>
          <w:rFonts w:ascii="ＭＳ ゴシック" w:eastAsia="ＭＳ ゴシック" w:hAnsi="ＭＳ ゴシック" w:cs="Arial" w:hint="eastAsia"/>
          <w:b/>
          <w:kern w:val="36"/>
          <w:szCs w:val="21"/>
        </w:rPr>
        <w:t>取扱いを終了</w:t>
      </w:r>
      <w:r w:rsidR="00612A5F" w:rsidRPr="002A4E9F">
        <w:rPr>
          <w:rFonts w:ascii="ＭＳ ゴシック" w:eastAsia="ＭＳ ゴシック" w:hAnsi="ＭＳ ゴシック" w:cs="Arial" w:hint="eastAsia"/>
          <w:b/>
          <w:kern w:val="36"/>
          <w:szCs w:val="21"/>
        </w:rPr>
        <w:t>させていただきます。</w:t>
      </w:r>
    </w:p>
    <w:p w:rsidR="00EC6210" w:rsidRPr="002A4E9F" w:rsidRDefault="00DD40A4" w:rsidP="002B3D9B">
      <w:pPr>
        <w:widowControl/>
        <w:shd w:val="clear" w:color="auto" w:fill="FFFFFF"/>
        <w:outlineLvl w:val="0"/>
        <w:rPr>
          <w:rFonts w:ascii="ＭＳ ゴシック" w:eastAsia="ＭＳ ゴシック" w:hAnsi="ＭＳ ゴシック" w:cs="Arial"/>
          <w:b/>
          <w:kern w:val="36"/>
          <w:szCs w:val="21"/>
        </w:rPr>
      </w:pPr>
      <w:r>
        <w:rPr>
          <w:rFonts w:ascii="ＭＳ ゴシック" w:eastAsia="ＭＳ ゴシック" w:hAnsi="ＭＳ ゴシック" w:cs="Arial" w:hint="eastAsia"/>
          <w:b/>
          <w:kern w:val="36"/>
          <w:szCs w:val="21"/>
        </w:rPr>
        <w:t xml:space="preserve">　</w:t>
      </w:r>
      <w:r w:rsidR="00EC6210" w:rsidRPr="002A4E9F">
        <w:rPr>
          <w:rFonts w:ascii="ＭＳ ゴシック" w:eastAsia="ＭＳ ゴシック" w:hAnsi="ＭＳ ゴシック" w:cs="Arial" w:hint="eastAsia"/>
          <w:b/>
          <w:kern w:val="36"/>
          <w:szCs w:val="21"/>
        </w:rPr>
        <w:t>該当商品</w:t>
      </w:r>
      <w:r w:rsidR="004A6F01">
        <w:rPr>
          <w:rFonts w:ascii="ＭＳ ゴシック" w:eastAsia="ＭＳ ゴシック" w:hAnsi="ＭＳ ゴシック" w:cs="Arial" w:hint="eastAsia"/>
          <w:b/>
          <w:kern w:val="36"/>
          <w:szCs w:val="21"/>
        </w:rPr>
        <w:t>の</w:t>
      </w:r>
      <w:r w:rsidR="00861621" w:rsidRPr="002A4E9F">
        <w:rPr>
          <w:rFonts w:ascii="ＭＳ ゴシック" w:eastAsia="ＭＳ ゴシック" w:hAnsi="ＭＳ ゴシック" w:cs="Arial" w:hint="eastAsia"/>
          <w:b/>
          <w:kern w:val="36"/>
          <w:szCs w:val="21"/>
        </w:rPr>
        <w:t>借入を</w:t>
      </w:r>
      <w:r>
        <w:rPr>
          <w:rFonts w:ascii="ＭＳ ゴシック" w:eastAsia="ＭＳ ゴシック" w:hAnsi="ＭＳ ゴシック" w:cs="Arial" w:hint="eastAsia"/>
          <w:b/>
          <w:kern w:val="36"/>
          <w:szCs w:val="21"/>
        </w:rPr>
        <w:t>２０２１年４月以降</w:t>
      </w:r>
      <w:r w:rsidR="00861621" w:rsidRPr="002A4E9F">
        <w:rPr>
          <w:rFonts w:ascii="ＭＳ ゴシック" w:eastAsia="ＭＳ ゴシック" w:hAnsi="ＭＳ ゴシック" w:cs="Arial" w:hint="eastAsia"/>
          <w:b/>
          <w:kern w:val="36"/>
          <w:szCs w:val="21"/>
        </w:rPr>
        <w:t>ご希望の</w:t>
      </w:r>
      <w:r w:rsidR="00CC3B93">
        <w:rPr>
          <w:rFonts w:ascii="ＭＳ ゴシック" w:eastAsia="ＭＳ ゴシック" w:hAnsi="ＭＳ ゴシック" w:cs="Arial" w:hint="eastAsia"/>
          <w:b/>
          <w:kern w:val="36"/>
          <w:szCs w:val="21"/>
        </w:rPr>
        <w:t>お客さま</w:t>
      </w:r>
      <w:r>
        <w:rPr>
          <w:rFonts w:ascii="ＭＳ ゴシック" w:eastAsia="ＭＳ ゴシック" w:hAnsi="ＭＳ ゴシック" w:cs="Arial" w:hint="eastAsia"/>
          <w:b/>
          <w:kern w:val="36"/>
          <w:szCs w:val="21"/>
        </w:rPr>
        <w:t>につき</w:t>
      </w:r>
      <w:r w:rsidR="00EC6210" w:rsidRPr="002A4E9F">
        <w:rPr>
          <w:rFonts w:ascii="ＭＳ ゴシック" w:eastAsia="ＭＳ ゴシック" w:hAnsi="ＭＳ ゴシック" w:cs="Arial" w:hint="eastAsia"/>
          <w:b/>
          <w:kern w:val="36"/>
          <w:szCs w:val="21"/>
        </w:rPr>
        <w:t>ましては、</w:t>
      </w:r>
      <w:r w:rsidR="00861621" w:rsidRPr="002A4E9F">
        <w:rPr>
          <w:rFonts w:ascii="ＭＳ ゴシック" w:eastAsia="ＭＳ ゴシック" w:hAnsi="ＭＳ ゴシック" w:cs="Arial" w:hint="eastAsia"/>
          <w:b/>
          <w:kern w:val="36"/>
          <w:szCs w:val="21"/>
        </w:rPr>
        <w:t>代替商品等のご案内をさせていただきますので、当ＪＡ窓口までお問い合わせください</w:t>
      </w:r>
      <w:r w:rsidR="002A4E9F">
        <w:rPr>
          <w:rFonts w:ascii="ＭＳ ゴシック" w:eastAsia="ＭＳ ゴシック" w:hAnsi="ＭＳ ゴシック" w:cs="Arial" w:hint="eastAsia"/>
          <w:b/>
          <w:kern w:val="36"/>
          <w:szCs w:val="21"/>
        </w:rPr>
        <w:t>ますようお願い申し上げます</w:t>
      </w:r>
      <w:r w:rsidR="00861621" w:rsidRPr="002A4E9F">
        <w:rPr>
          <w:rFonts w:ascii="ＭＳ ゴシック" w:eastAsia="ＭＳ ゴシック" w:hAnsi="ＭＳ ゴシック" w:cs="Arial" w:hint="eastAsia"/>
          <w:b/>
          <w:kern w:val="36"/>
          <w:szCs w:val="21"/>
        </w:rPr>
        <w:t>。</w:t>
      </w:r>
    </w:p>
    <w:p w:rsidR="005F66C4" w:rsidRPr="002A4E9F" w:rsidRDefault="001A3A3A" w:rsidP="001A3A3A">
      <w:pPr>
        <w:widowControl/>
        <w:shd w:val="clear" w:color="auto" w:fill="FFFFFF"/>
        <w:jc w:val="left"/>
        <w:outlineLvl w:val="0"/>
        <w:rPr>
          <w:rFonts w:ascii="ＭＳ ゴシック" w:eastAsia="ＭＳ ゴシック" w:hAnsi="ＭＳ ゴシック" w:cs="Arial"/>
          <w:b/>
          <w:kern w:val="36"/>
          <w:szCs w:val="21"/>
        </w:rPr>
      </w:pPr>
      <w:r w:rsidRPr="002A4E9F">
        <w:rPr>
          <w:rFonts w:ascii="ＭＳ ゴシック" w:eastAsia="ＭＳ ゴシック" w:hAnsi="ＭＳ ゴシック" w:cs="Arial" w:hint="eastAsia"/>
          <w:b/>
          <w:kern w:val="36"/>
          <w:szCs w:val="21"/>
        </w:rPr>
        <w:t xml:space="preserve">　今後とも一層のサービス向上に努めてまいりますので、何卒ご理解賜りますようお願い申しあげます。</w:t>
      </w:r>
    </w:p>
    <w:p w:rsidR="00A14662" w:rsidRPr="002A4E9F" w:rsidRDefault="00A14662" w:rsidP="005F66C4">
      <w:pPr>
        <w:pStyle w:val="afe"/>
        <w:rPr>
          <w:rFonts w:ascii="ＭＳ ゴシック" w:eastAsia="ＭＳ ゴシック" w:hAnsi="ＭＳ ゴシック"/>
          <w:b/>
        </w:rPr>
      </w:pPr>
      <w:r w:rsidRPr="002A4E9F">
        <w:rPr>
          <w:rFonts w:ascii="ＭＳ ゴシック" w:eastAsia="ＭＳ ゴシック" w:hAnsi="ＭＳ ゴシック" w:hint="eastAsia"/>
          <w:b/>
        </w:rPr>
        <w:t>記</w:t>
      </w:r>
    </w:p>
    <w:p w:rsidR="002B3D9B" w:rsidRDefault="00A14662" w:rsidP="002B3D9B">
      <w:pPr>
        <w:rPr>
          <w:rFonts w:ascii="ＭＳ ゴシック" w:eastAsia="ＭＳ ゴシック" w:hAnsi="ＭＳ ゴシック"/>
          <w:b/>
        </w:rPr>
      </w:pPr>
      <w:r w:rsidRPr="008E1FEB">
        <w:rPr>
          <w:rFonts w:ascii="ＭＳ ゴシック" w:eastAsia="ＭＳ ゴシック" w:hAnsi="ＭＳ ゴシック" w:hint="eastAsia"/>
          <w:b/>
        </w:rPr>
        <w:t xml:space="preserve">１　</w:t>
      </w:r>
      <w:r w:rsidR="00861621">
        <w:rPr>
          <w:rFonts w:ascii="ＭＳ ゴシック" w:eastAsia="ＭＳ ゴシック" w:hAnsi="ＭＳ ゴシック" w:hint="eastAsia"/>
          <w:b/>
        </w:rPr>
        <w:t>取扱いを終了させていただく</w:t>
      </w:r>
      <w:r w:rsidR="00D44C9D">
        <w:rPr>
          <w:rFonts w:ascii="ＭＳ ゴシック" w:eastAsia="ＭＳ ゴシック" w:hAnsi="ＭＳ ゴシック" w:hint="eastAsia"/>
          <w:b/>
        </w:rPr>
        <w:t>ローン商品</w:t>
      </w:r>
    </w:p>
    <w:p w:rsidR="002B3D9B" w:rsidRPr="002B3D9B" w:rsidRDefault="002B3D9B" w:rsidP="002B3D9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2B3D9B">
        <w:rPr>
          <w:rFonts w:ascii="ＭＳ ゴシック" w:eastAsia="ＭＳ ゴシック" w:hAnsi="ＭＳ ゴシック" w:hint="eastAsia"/>
          <w:b/>
        </w:rPr>
        <w:t>・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2B3D9B">
        <w:rPr>
          <w:rFonts w:ascii="ＭＳ ゴシック" w:eastAsia="ＭＳ ゴシック" w:hAnsi="ＭＳ ゴシック" w:hint="eastAsia"/>
          <w:b/>
        </w:rPr>
        <w:t>リフォームローン（一般型）（県固有型）</w:t>
      </w:r>
    </w:p>
    <w:p w:rsidR="002B3D9B" w:rsidRPr="002B3D9B" w:rsidRDefault="002B3D9B" w:rsidP="002B3D9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2B3D9B">
        <w:rPr>
          <w:rFonts w:ascii="ＭＳ ゴシック" w:eastAsia="ＭＳ ゴシック" w:hAnsi="ＭＳ ゴシック" w:hint="eastAsia"/>
          <w:b/>
        </w:rPr>
        <w:t>・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2B3D9B">
        <w:rPr>
          <w:rFonts w:ascii="ＭＳ ゴシック" w:eastAsia="ＭＳ ゴシック" w:hAnsi="ＭＳ ゴシック" w:hint="eastAsia"/>
          <w:b/>
        </w:rPr>
        <w:t>教育ローン（県固有型）</w:t>
      </w:r>
    </w:p>
    <w:p w:rsidR="002B3D9B" w:rsidRPr="002B3D9B" w:rsidRDefault="002B3D9B" w:rsidP="002B3D9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2B3D9B">
        <w:rPr>
          <w:rFonts w:ascii="ＭＳ ゴシック" w:eastAsia="ＭＳ ゴシック" w:hAnsi="ＭＳ ゴシック" w:hint="eastAsia"/>
          <w:b/>
        </w:rPr>
        <w:t>・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2B3D9B">
        <w:rPr>
          <w:rFonts w:ascii="ＭＳ ゴシック" w:eastAsia="ＭＳ ゴシック" w:hAnsi="ＭＳ ゴシック" w:hint="eastAsia"/>
          <w:b/>
        </w:rPr>
        <w:t>マイカーローン（県固有型）</w:t>
      </w:r>
    </w:p>
    <w:p w:rsidR="002B3D9B" w:rsidRPr="002B3D9B" w:rsidRDefault="002B3D9B" w:rsidP="002B3D9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2B3D9B">
        <w:rPr>
          <w:rFonts w:ascii="ＭＳ ゴシック" w:eastAsia="ＭＳ ゴシック" w:hAnsi="ＭＳ ゴシック" w:hint="eastAsia"/>
          <w:b/>
        </w:rPr>
        <w:t>・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2B3D9B">
        <w:rPr>
          <w:rFonts w:ascii="ＭＳ ゴシック" w:eastAsia="ＭＳ ゴシック" w:hAnsi="ＭＳ ゴシック" w:hint="eastAsia"/>
          <w:b/>
        </w:rPr>
        <w:t>多目的ローン（県固有型）</w:t>
      </w:r>
    </w:p>
    <w:p w:rsidR="002B3D9B" w:rsidRPr="002B3D9B" w:rsidRDefault="002B3D9B" w:rsidP="002B3D9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2B3D9B">
        <w:rPr>
          <w:rFonts w:ascii="ＭＳ ゴシック" w:eastAsia="ＭＳ ゴシック" w:hAnsi="ＭＳ ゴシック" w:hint="eastAsia"/>
          <w:b/>
        </w:rPr>
        <w:t>・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2B3D9B">
        <w:rPr>
          <w:rFonts w:ascii="ＭＳ ゴシック" w:eastAsia="ＭＳ ゴシック" w:hAnsi="ＭＳ ゴシック" w:hint="eastAsia"/>
          <w:b/>
        </w:rPr>
        <w:t>ライフアシストローン（県固有型）</w:t>
      </w:r>
    </w:p>
    <w:p w:rsidR="002B3D9B" w:rsidRPr="002B3D9B" w:rsidRDefault="002B3D9B" w:rsidP="002B3D9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2B3D9B">
        <w:rPr>
          <w:rFonts w:ascii="ＭＳ ゴシック" w:eastAsia="ＭＳ ゴシック" w:hAnsi="ＭＳ ゴシック" w:hint="eastAsia"/>
          <w:b/>
        </w:rPr>
        <w:t>・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2B3D9B">
        <w:rPr>
          <w:rFonts w:ascii="ＭＳ ゴシック" w:eastAsia="ＭＳ ゴシック" w:hAnsi="ＭＳ ゴシック" w:hint="eastAsia"/>
          <w:b/>
        </w:rPr>
        <w:t>業務用小型自動車ローン（県固有型）</w:t>
      </w:r>
    </w:p>
    <w:p w:rsidR="002B3D9B" w:rsidRPr="002B3D9B" w:rsidRDefault="002B3D9B" w:rsidP="002B3D9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2B3D9B">
        <w:rPr>
          <w:rFonts w:ascii="ＭＳ ゴシック" w:eastAsia="ＭＳ ゴシック" w:hAnsi="ＭＳ ゴシック" w:hint="eastAsia"/>
          <w:b/>
        </w:rPr>
        <w:t>・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2B3D9B">
        <w:rPr>
          <w:rFonts w:ascii="ＭＳ ゴシック" w:eastAsia="ＭＳ ゴシック" w:hAnsi="ＭＳ ゴシック" w:hint="eastAsia"/>
          <w:b/>
        </w:rPr>
        <w:t>事業者ローン（県固有型）</w:t>
      </w:r>
    </w:p>
    <w:p w:rsidR="009B5B36" w:rsidRPr="002B3D9B" w:rsidRDefault="009B5B36" w:rsidP="009B5B36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2B3D9B">
        <w:rPr>
          <w:rFonts w:ascii="ＭＳ ゴシック" w:eastAsia="ＭＳ ゴシック" w:hAnsi="ＭＳ ゴシック" w:hint="eastAsia"/>
          <w:b/>
        </w:rPr>
        <w:t>・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2B3D9B">
        <w:rPr>
          <w:rFonts w:ascii="ＭＳ ゴシック" w:eastAsia="ＭＳ ゴシック" w:hAnsi="ＭＳ ゴシック" w:hint="eastAsia"/>
          <w:b/>
        </w:rPr>
        <w:t>ワイドカードローン５０（県固有型）</w:t>
      </w:r>
    </w:p>
    <w:p w:rsidR="009B5B36" w:rsidRPr="002B3D9B" w:rsidRDefault="009B5B36" w:rsidP="009B5B36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2B3D9B">
        <w:rPr>
          <w:rFonts w:ascii="ＭＳ ゴシック" w:eastAsia="ＭＳ ゴシック" w:hAnsi="ＭＳ ゴシック" w:hint="eastAsia"/>
          <w:b/>
        </w:rPr>
        <w:t>・</w:t>
      </w:r>
      <w:r>
        <w:rPr>
          <w:rFonts w:ascii="ＭＳ ゴシック" w:eastAsia="ＭＳ ゴシック" w:hAnsi="ＭＳ ゴシック" w:hint="eastAsia"/>
          <w:b/>
        </w:rPr>
        <w:t xml:space="preserve">　ワイドカードローン３００（県固有型）</w:t>
      </w:r>
    </w:p>
    <w:p w:rsidR="009B5B36" w:rsidRPr="002B3D9B" w:rsidRDefault="009B5B36" w:rsidP="009B5B36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2B3D9B">
        <w:rPr>
          <w:rFonts w:ascii="ＭＳ ゴシック" w:eastAsia="ＭＳ ゴシック" w:hAnsi="ＭＳ ゴシック" w:hint="eastAsia"/>
          <w:b/>
        </w:rPr>
        <w:t>・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2B3D9B">
        <w:rPr>
          <w:rFonts w:ascii="ＭＳ ゴシック" w:eastAsia="ＭＳ ゴシック" w:hAnsi="ＭＳ ゴシック" w:hint="eastAsia"/>
          <w:b/>
        </w:rPr>
        <w:t>ワイドカードローン３０００（県固有型）</w:t>
      </w:r>
    </w:p>
    <w:p w:rsidR="002B3D9B" w:rsidRPr="002B3D9B" w:rsidRDefault="002B3D9B" w:rsidP="002B3D9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2B3D9B">
        <w:rPr>
          <w:rFonts w:ascii="ＭＳ ゴシック" w:eastAsia="ＭＳ ゴシック" w:hAnsi="ＭＳ ゴシック" w:hint="eastAsia"/>
          <w:b/>
        </w:rPr>
        <w:t>・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2B3D9B">
        <w:rPr>
          <w:rFonts w:ascii="ＭＳ ゴシック" w:eastAsia="ＭＳ ゴシック" w:hAnsi="ＭＳ ゴシック" w:hint="eastAsia"/>
          <w:b/>
        </w:rPr>
        <w:t>事業者ワイドカードローン５００（県固有型）</w:t>
      </w:r>
    </w:p>
    <w:p w:rsidR="00FB0208" w:rsidRDefault="002B3D9B" w:rsidP="002B3D9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2B3D9B">
        <w:rPr>
          <w:rFonts w:ascii="ＭＳ ゴシック" w:eastAsia="ＭＳ ゴシック" w:hAnsi="ＭＳ ゴシック" w:hint="eastAsia"/>
          <w:b/>
        </w:rPr>
        <w:t>・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2B3D9B">
        <w:rPr>
          <w:rFonts w:ascii="ＭＳ ゴシック" w:eastAsia="ＭＳ ゴシック" w:hAnsi="ＭＳ ゴシック" w:hint="eastAsia"/>
          <w:b/>
        </w:rPr>
        <w:t>事業者ワイドカードローン５０００（県固有型）</w:t>
      </w:r>
    </w:p>
    <w:p w:rsidR="002B3D9B" w:rsidRDefault="002B3D9B" w:rsidP="00A14662">
      <w:pPr>
        <w:rPr>
          <w:rFonts w:ascii="ＭＳ ゴシック" w:eastAsia="ＭＳ ゴシック" w:hAnsi="ＭＳ ゴシック"/>
          <w:b/>
        </w:rPr>
      </w:pPr>
    </w:p>
    <w:p w:rsidR="00A14662" w:rsidRPr="008E1FEB" w:rsidRDefault="00D44C9D" w:rsidP="00A14662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　取扱終了日</w:t>
      </w:r>
    </w:p>
    <w:p w:rsidR="00786E99" w:rsidRPr="00D44C9D" w:rsidRDefault="00786E99" w:rsidP="002E6B33">
      <w:pPr>
        <w:ind w:left="228" w:hangingChars="100" w:hanging="228"/>
        <w:rPr>
          <w:rFonts w:ascii="ＭＳ ゴシック" w:eastAsia="ＭＳ ゴシック" w:hAnsi="ＭＳ ゴシック"/>
          <w:b/>
        </w:rPr>
      </w:pPr>
      <w:r w:rsidRPr="008E1FEB">
        <w:rPr>
          <w:rFonts w:ascii="ＭＳ ゴシック" w:eastAsia="ＭＳ ゴシック" w:hAnsi="ＭＳ ゴシック" w:hint="eastAsia"/>
          <w:b/>
        </w:rPr>
        <w:t xml:space="preserve">　　</w:t>
      </w:r>
      <w:r w:rsidR="002B3D9B">
        <w:rPr>
          <w:rFonts w:ascii="ＭＳ ゴシック" w:eastAsia="ＭＳ ゴシック" w:hAnsi="ＭＳ ゴシック" w:hint="eastAsia"/>
          <w:b/>
        </w:rPr>
        <w:t>２０２１</w:t>
      </w:r>
      <w:r w:rsidR="00D44C9D" w:rsidRPr="00D44C9D">
        <w:rPr>
          <w:rFonts w:ascii="ＭＳ ゴシック" w:eastAsia="ＭＳ ゴシック" w:hAnsi="ＭＳ ゴシック" w:hint="eastAsia"/>
          <w:b/>
        </w:rPr>
        <w:t>年３月３１</w:t>
      </w:r>
      <w:r w:rsidRPr="00D44C9D">
        <w:rPr>
          <w:rFonts w:ascii="ＭＳ ゴシック" w:eastAsia="ＭＳ ゴシック" w:hAnsi="ＭＳ ゴシック" w:hint="eastAsia"/>
          <w:b/>
        </w:rPr>
        <w:t>日</w:t>
      </w:r>
      <w:r w:rsidR="00D44C9D" w:rsidRPr="00D44C9D">
        <w:rPr>
          <w:rFonts w:ascii="ＭＳ ゴシック" w:eastAsia="ＭＳ ゴシック" w:hAnsi="ＭＳ ゴシック" w:hint="eastAsia"/>
          <w:b/>
        </w:rPr>
        <w:t>（火）</w:t>
      </w:r>
    </w:p>
    <w:p w:rsidR="00220A97" w:rsidRDefault="002B3D9B" w:rsidP="004A6F01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="00D44C9D">
        <w:rPr>
          <w:rFonts w:ascii="ＭＳ ゴシック" w:eastAsia="ＭＳ ゴシック" w:hAnsi="ＭＳ ゴシック" w:hint="eastAsia"/>
          <w:sz w:val="20"/>
        </w:rPr>
        <w:t>(注)</w:t>
      </w:r>
      <w:r>
        <w:rPr>
          <w:rFonts w:ascii="ＭＳ ゴシック" w:eastAsia="ＭＳ ゴシック" w:hAnsi="ＭＳ ゴシック" w:hint="eastAsia"/>
          <w:sz w:val="20"/>
        </w:rPr>
        <w:t xml:space="preserve">　２０２１</w:t>
      </w:r>
      <w:r w:rsidR="00D44C9D">
        <w:rPr>
          <w:rFonts w:ascii="ＭＳ ゴシック" w:eastAsia="ＭＳ ゴシック" w:hAnsi="ＭＳ ゴシック" w:hint="eastAsia"/>
          <w:sz w:val="20"/>
        </w:rPr>
        <w:t>年４月１日以降、上記１のローン商品についてはご契約いただけません。</w:t>
      </w:r>
    </w:p>
    <w:p w:rsidR="005F66C4" w:rsidRDefault="005F66C4" w:rsidP="002B3D9B">
      <w:pPr>
        <w:rPr>
          <w:rFonts w:ascii="ＭＳ ゴシック" w:eastAsia="ＭＳ ゴシック" w:hAnsi="ＭＳ ゴシック"/>
        </w:rPr>
      </w:pPr>
    </w:p>
    <w:p w:rsidR="004A6F01" w:rsidRDefault="004A6F01" w:rsidP="002B3D9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8255</wp:posOffset>
                </wp:positionV>
                <wp:extent cx="3962400" cy="36195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E9F" w:rsidRPr="002A4E9F" w:rsidRDefault="002A4E9F" w:rsidP="002A4E9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2A4E9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ご不明な点は、当ＪＡ窓口までお問い合わせください。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64.1pt;margin-top:.65pt;width:312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">
                <v:textbox inset="5.85pt,.7pt,5.85pt,.7pt">
                  <w:txbxContent>
                    <w:p w:rsidR="002A4E9F" w:rsidRPr="002A4E9F" w:rsidRDefault="002A4E9F" w:rsidP="002A4E9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2A4E9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ご不明な点は、当ＪＡ窓口までお問い合わせください。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6F01" w:rsidRPr="008E1FEB" w:rsidRDefault="004A6F01" w:rsidP="002B3D9B">
      <w:pPr>
        <w:rPr>
          <w:rFonts w:ascii="ＭＳ ゴシック" w:eastAsia="ＭＳ ゴシック" w:hAnsi="ＭＳ ゴシック"/>
        </w:rPr>
      </w:pPr>
    </w:p>
    <w:p w:rsidR="002A6FCA" w:rsidRPr="009672D5" w:rsidRDefault="005E49C2" w:rsidP="002A4E9F">
      <w:pPr>
        <w:jc w:val="right"/>
        <w:rPr>
          <w:rFonts w:ascii="ＭＳ ゴシック" w:eastAsia="ＭＳ ゴシック" w:hAnsi="ＭＳ ゴシック"/>
          <w:b/>
          <w:sz w:val="28"/>
        </w:rPr>
      </w:pPr>
      <w:r w:rsidRPr="009672D5">
        <w:rPr>
          <w:rFonts w:ascii="ＭＳ ゴシック" w:eastAsia="ＭＳ ゴシック" w:hAnsi="ＭＳ ゴシック" w:hint="eastAsia"/>
          <w:b/>
          <w:sz w:val="28"/>
        </w:rPr>
        <w:t>ＪＡ</w:t>
      </w:r>
      <w:r w:rsidR="00AD0A2E">
        <w:rPr>
          <w:rFonts w:ascii="ＭＳ ゴシック" w:eastAsia="ＭＳ ゴシック" w:hAnsi="ＭＳ ゴシック" w:hint="eastAsia"/>
          <w:b/>
          <w:sz w:val="28"/>
        </w:rPr>
        <w:t>愛知北</w:t>
      </w:r>
    </w:p>
    <w:sectPr w:rsidR="002A6FCA" w:rsidRPr="009672D5" w:rsidSect="00A462FF">
      <w:pgSz w:w="11906" w:h="16838" w:code="9"/>
      <w:pgMar w:top="1531" w:right="1418" w:bottom="1531" w:left="1418" w:header="851" w:footer="992" w:gutter="0"/>
      <w:paperSrc w:first="7" w:other="7"/>
      <w:cols w:space="425"/>
      <w:docGrid w:type="linesAndChars" w:linePitch="40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BD7" w:rsidRDefault="002E6BD7" w:rsidP="00F9462E">
      <w:r>
        <w:separator/>
      </w:r>
    </w:p>
  </w:endnote>
  <w:endnote w:type="continuationSeparator" w:id="0">
    <w:p w:rsidR="002E6BD7" w:rsidRDefault="002E6BD7" w:rsidP="00F9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HGS行書体">
    <w:charset w:val="80"/>
    <w:family w:val="script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BD7" w:rsidRDefault="002E6BD7" w:rsidP="00F9462E">
      <w:r>
        <w:separator/>
      </w:r>
    </w:p>
  </w:footnote>
  <w:footnote w:type="continuationSeparator" w:id="0">
    <w:p w:rsidR="002E6BD7" w:rsidRDefault="002E6BD7" w:rsidP="00F94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44DA"/>
    <w:multiLevelType w:val="hybridMultilevel"/>
    <w:tmpl w:val="AA002D1A"/>
    <w:lvl w:ilvl="0" w:tplc="1DCC6D68">
      <w:start w:val="1"/>
      <w:numFmt w:val="decimal"/>
      <w:lvlText w:val="(%1)"/>
      <w:lvlJc w:val="left"/>
      <w:pPr>
        <w:tabs>
          <w:tab w:val="num" w:pos="593"/>
        </w:tabs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" w15:restartNumberingAfterBreak="0">
    <w:nsid w:val="165D189D"/>
    <w:multiLevelType w:val="hybridMultilevel"/>
    <w:tmpl w:val="0B307896"/>
    <w:lvl w:ilvl="0" w:tplc="18FE1170">
      <w:start w:val="2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@HGS行書体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04"/>
        </w:tabs>
        <w:ind w:left="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4"/>
        </w:tabs>
        <w:ind w:left="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4"/>
        </w:tabs>
        <w:ind w:left="1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</w:abstractNum>
  <w:abstractNum w:abstractNumId="2" w15:restartNumberingAfterBreak="0">
    <w:nsid w:val="1E956FBE"/>
    <w:multiLevelType w:val="hybridMultilevel"/>
    <w:tmpl w:val="4C0E3680"/>
    <w:lvl w:ilvl="0" w:tplc="8AC8A0D8">
      <w:start w:val="1"/>
      <w:numFmt w:val="decimal"/>
      <w:lvlText w:val="(%1)"/>
      <w:lvlJc w:val="left"/>
      <w:pPr>
        <w:tabs>
          <w:tab w:val="num" w:pos="698"/>
        </w:tabs>
        <w:ind w:left="698" w:hanging="465"/>
      </w:pPr>
      <w:rPr>
        <w:rFonts w:hint="default"/>
      </w:rPr>
    </w:lvl>
    <w:lvl w:ilvl="1" w:tplc="2466E074">
      <w:start w:val="1"/>
      <w:numFmt w:val="aiueo"/>
      <w:lvlText w:val="(%2)"/>
      <w:lvlJc w:val="left"/>
      <w:pPr>
        <w:tabs>
          <w:tab w:val="num" w:pos="1118"/>
        </w:tabs>
        <w:ind w:left="1118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3" w15:restartNumberingAfterBreak="0">
    <w:nsid w:val="2CCB2973"/>
    <w:multiLevelType w:val="hybridMultilevel"/>
    <w:tmpl w:val="871A7A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3C0C02E">
      <w:start w:val="1"/>
      <w:numFmt w:val="decimal"/>
      <w:lvlText w:val="(%2)"/>
      <w:lvlJc w:val="left"/>
      <w:pPr>
        <w:tabs>
          <w:tab w:val="num" w:pos="420"/>
        </w:tabs>
        <w:ind w:left="987" w:hanging="567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6E1E49"/>
    <w:multiLevelType w:val="hybridMultilevel"/>
    <w:tmpl w:val="9FE6A5F4"/>
    <w:lvl w:ilvl="0" w:tplc="FCE8D8C6">
      <w:start w:val="1"/>
      <w:numFmt w:val="bullet"/>
      <w:lvlText w:val="・"/>
      <w:lvlJc w:val="left"/>
      <w:pPr>
        <w:tabs>
          <w:tab w:val="num" w:pos="1167"/>
        </w:tabs>
        <w:ind w:left="11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2"/>
        </w:tabs>
        <w:ind w:left="1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2"/>
        </w:tabs>
        <w:ind w:left="4482" w:hanging="420"/>
      </w:pPr>
      <w:rPr>
        <w:rFonts w:ascii="Wingdings" w:hAnsi="Wingdings" w:hint="default"/>
      </w:rPr>
    </w:lvl>
  </w:abstractNum>
  <w:abstractNum w:abstractNumId="5" w15:restartNumberingAfterBreak="0">
    <w:nsid w:val="39E82DC5"/>
    <w:multiLevelType w:val="hybridMultilevel"/>
    <w:tmpl w:val="BB60C712"/>
    <w:lvl w:ilvl="0" w:tplc="6A687FBC">
      <w:numFmt w:val="bullet"/>
      <w:lvlText w:val="・"/>
      <w:lvlJc w:val="left"/>
      <w:pPr>
        <w:tabs>
          <w:tab w:val="num" w:pos="699"/>
        </w:tabs>
        <w:ind w:left="699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4"/>
        </w:tabs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4"/>
        </w:tabs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4"/>
        </w:tabs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4"/>
        </w:tabs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4"/>
        </w:tabs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4"/>
        </w:tabs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4"/>
        </w:tabs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4"/>
        </w:tabs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3B4505C2"/>
    <w:multiLevelType w:val="multilevel"/>
    <w:tmpl w:val="46B8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1B7043"/>
    <w:multiLevelType w:val="hybridMultilevel"/>
    <w:tmpl w:val="2C08B4FC"/>
    <w:lvl w:ilvl="0" w:tplc="BCFEF37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595308C1"/>
    <w:multiLevelType w:val="hybridMultilevel"/>
    <w:tmpl w:val="06E01E4C"/>
    <w:lvl w:ilvl="0" w:tplc="7F82FBCA">
      <w:start w:val="1"/>
      <w:numFmt w:val="aiueo"/>
      <w:lvlText w:val="(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9" w15:restartNumberingAfterBreak="0">
    <w:nsid w:val="60317E78"/>
    <w:multiLevelType w:val="hybridMultilevel"/>
    <w:tmpl w:val="CB8C450C"/>
    <w:lvl w:ilvl="0" w:tplc="BF96528A">
      <w:start w:val="4"/>
      <w:numFmt w:val="decimal"/>
      <w:lvlText w:val="(%1)"/>
      <w:lvlJc w:val="left"/>
      <w:pPr>
        <w:tabs>
          <w:tab w:val="num" w:pos="593"/>
        </w:tabs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0" w15:restartNumberingAfterBreak="0">
    <w:nsid w:val="60F27B97"/>
    <w:multiLevelType w:val="hybridMultilevel"/>
    <w:tmpl w:val="417E0838"/>
    <w:lvl w:ilvl="0" w:tplc="41526F82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1" w15:restartNumberingAfterBreak="0">
    <w:nsid w:val="768348C6"/>
    <w:multiLevelType w:val="hybridMultilevel"/>
    <w:tmpl w:val="D3F8911A"/>
    <w:lvl w:ilvl="0" w:tplc="59267B54">
      <w:start w:val="1"/>
      <w:numFmt w:val="decimal"/>
      <w:lvlText w:val="(%1)"/>
      <w:lvlJc w:val="left"/>
      <w:pPr>
        <w:tabs>
          <w:tab w:val="num" w:pos="593"/>
        </w:tabs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405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79"/>
    <w:rsid w:val="00000120"/>
    <w:rsid w:val="00007F43"/>
    <w:rsid w:val="00013A66"/>
    <w:rsid w:val="000152A6"/>
    <w:rsid w:val="00023291"/>
    <w:rsid w:val="000235FB"/>
    <w:rsid w:val="00023FCA"/>
    <w:rsid w:val="000247FB"/>
    <w:rsid w:val="00025018"/>
    <w:rsid w:val="000265A1"/>
    <w:rsid w:val="0003080C"/>
    <w:rsid w:val="00030BFB"/>
    <w:rsid w:val="00040A6E"/>
    <w:rsid w:val="000471A0"/>
    <w:rsid w:val="0005157B"/>
    <w:rsid w:val="00051693"/>
    <w:rsid w:val="00051A20"/>
    <w:rsid w:val="000534A6"/>
    <w:rsid w:val="000554CD"/>
    <w:rsid w:val="00056875"/>
    <w:rsid w:val="0006112D"/>
    <w:rsid w:val="00061362"/>
    <w:rsid w:val="000614A6"/>
    <w:rsid w:val="00061778"/>
    <w:rsid w:val="000625B7"/>
    <w:rsid w:val="000667C0"/>
    <w:rsid w:val="0007185D"/>
    <w:rsid w:val="00074E2F"/>
    <w:rsid w:val="00081135"/>
    <w:rsid w:val="00081EEB"/>
    <w:rsid w:val="0008336F"/>
    <w:rsid w:val="000850C8"/>
    <w:rsid w:val="000879F5"/>
    <w:rsid w:val="00091139"/>
    <w:rsid w:val="00091879"/>
    <w:rsid w:val="00091AF3"/>
    <w:rsid w:val="00091D15"/>
    <w:rsid w:val="00096848"/>
    <w:rsid w:val="00096F9A"/>
    <w:rsid w:val="00097184"/>
    <w:rsid w:val="000A2721"/>
    <w:rsid w:val="000A4F6B"/>
    <w:rsid w:val="000B6645"/>
    <w:rsid w:val="000B755C"/>
    <w:rsid w:val="000C007F"/>
    <w:rsid w:val="000C0F6D"/>
    <w:rsid w:val="000C51C6"/>
    <w:rsid w:val="000C6B69"/>
    <w:rsid w:val="000D0259"/>
    <w:rsid w:val="000D2281"/>
    <w:rsid w:val="000D5145"/>
    <w:rsid w:val="000D7600"/>
    <w:rsid w:val="000E07A8"/>
    <w:rsid w:val="000E07F6"/>
    <w:rsid w:val="000E0B3C"/>
    <w:rsid w:val="000E3DBE"/>
    <w:rsid w:val="000E51D3"/>
    <w:rsid w:val="000E6D06"/>
    <w:rsid w:val="000F1373"/>
    <w:rsid w:val="000F1625"/>
    <w:rsid w:val="000F3754"/>
    <w:rsid w:val="000F3B6C"/>
    <w:rsid w:val="000F5D4E"/>
    <w:rsid w:val="000F71B2"/>
    <w:rsid w:val="0010071E"/>
    <w:rsid w:val="00100B24"/>
    <w:rsid w:val="00101C12"/>
    <w:rsid w:val="001029E9"/>
    <w:rsid w:val="0010328E"/>
    <w:rsid w:val="001039CD"/>
    <w:rsid w:val="00105BE2"/>
    <w:rsid w:val="0011085B"/>
    <w:rsid w:val="001110CD"/>
    <w:rsid w:val="001121D7"/>
    <w:rsid w:val="001143A0"/>
    <w:rsid w:val="0011503E"/>
    <w:rsid w:val="00117FBC"/>
    <w:rsid w:val="00123A19"/>
    <w:rsid w:val="001242E9"/>
    <w:rsid w:val="00125FD5"/>
    <w:rsid w:val="00131770"/>
    <w:rsid w:val="00131AC7"/>
    <w:rsid w:val="001336B5"/>
    <w:rsid w:val="00134013"/>
    <w:rsid w:val="001370C3"/>
    <w:rsid w:val="00140797"/>
    <w:rsid w:val="00142A07"/>
    <w:rsid w:val="00143250"/>
    <w:rsid w:val="001433AA"/>
    <w:rsid w:val="00144CA5"/>
    <w:rsid w:val="00147131"/>
    <w:rsid w:val="0014769D"/>
    <w:rsid w:val="00147F95"/>
    <w:rsid w:val="00151157"/>
    <w:rsid w:val="001513EE"/>
    <w:rsid w:val="001519F4"/>
    <w:rsid w:val="00152640"/>
    <w:rsid w:val="001533EE"/>
    <w:rsid w:val="00154080"/>
    <w:rsid w:val="001541BE"/>
    <w:rsid w:val="00154850"/>
    <w:rsid w:val="00155D47"/>
    <w:rsid w:val="00156377"/>
    <w:rsid w:val="00161A0F"/>
    <w:rsid w:val="00162F12"/>
    <w:rsid w:val="00163090"/>
    <w:rsid w:val="00164A9B"/>
    <w:rsid w:val="00164D96"/>
    <w:rsid w:val="00167C3A"/>
    <w:rsid w:val="00170664"/>
    <w:rsid w:val="00170C28"/>
    <w:rsid w:val="0017107E"/>
    <w:rsid w:val="00172DF1"/>
    <w:rsid w:val="00174B46"/>
    <w:rsid w:val="001756E3"/>
    <w:rsid w:val="00180596"/>
    <w:rsid w:val="0018535E"/>
    <w:rsid w:val="001855DC"/>
    <w:rsid w:val="001873F2"/>
    <w:rsid w:val="0018760E"/>
    <w:rsid w:val="00192BEE"/>
    <w:rsid w:val="00196A6F"/>
    <w:rsid w:val="001A156C"/>
    <w:rsid w:val="001A1744"/>
    <w:rsid w:val="001A3A3A"/>
    <w:rsid w:val="001A557C"/>
    <w:rsid w:val="001B37E8"/>
    <w:rsid w:val="001B39C6"/>
    <w:rsid w:val="001B47DF"/>
    <w:rsid w:val="001B4A19"/>
    <w:rsid w:val="001B59E0"/>
    <w:rsid w:val="001C41CD"/>
    <w:rsid w:val="001C459F"/>
    <w:rsid w:val="001C49AB"/>
    <w:rsid w:val="001C4E8E"/>
    <w:rsid w:val="001C52DA"/>
    <w:rsid w:val="001C5D85"/>
    <w:rsid w:val="001C7EBF"/>
    <w:rsid w:val="001D06FB"/>
    <w:rsid w:val="001D0E46"/>
    <w:rsid w:val="001D29B9"/>
    <w:rsid w:val="001D465B"/>
    <w:rsid w:val="001D77A4"/>
    <w:rsid w:val="001D7E21"/>
    <w:rsid w:val="001E1EF6"/>
    <w:rsid w:val="001E21FB"/>
    <w:rsid w:val="001E3932"/>
    <w:rsid w:val="001E495A"/>
    <w:rsid w:val="001E4FCA"/>
    <w:rsid w:val="001F2A98"/>
    <w:rsid w:val="001F2FC3"/>
    <w:rsid w:val="001F7DA1"/>
    <w:rsid w:val="00200846"/>
    <w:rsid w:val="00205B6C"/>
    <w:rsid w:val="00211B85"/>
    <w:rsid w:val="00212688"/>
    <w:rsid w:val="00213C41"/>
    <w:rsid w:val="002147DF"/>
    <w:rsid w:val="0022073D"/>
    <w:rsid w:val="00220A97"/>
    <w:rsid w:val="002221D6"/>
    <w:rsid w:val="00222F1D"/>
    <w:rsid w:val="0022541F"/>
    <w:rsid w:val="002308D7"/>
    <w:rsid w:val="00235324"/>
    <w:rsid w:val="00237604"/>
    <w:rsid w:val="002376D0"/>
    <w:rsid w:val="002430D8"/>
    <w:rsid w:val="00244E2E"/>
    <w:rsid w:val="002454F6"/>
    <w:rsid w:val="00250CC3"/>
    <w:rsid w:val="00251723"/>
    <w:rsid w:val="00251FC7"/>
    <w:rsid w:val="00253200"/>
    <w:rsid w:val="00253589"/>
    <w:rsid w:val="0025439D"/>
    <w:rsid w:val="002559A2"/>
    <w:rsid w:val="002631ED"/>
    <w:rsid w:val="00263345"/>
    <w:rsid w:val="002658E6"/>
    <w:rsid w:val="00266385"/>
    <w:rsid w:val="002712C6"/>
    <w:rsid w:val="002733E6"/>
    <w:rsid w:val="00273704"/>
    <w:rsid w:val="00273885"/>
    <w:rsid w:val="0027398A"/>
    <w:rsid w:val="00274C3E"/>
    <w:rsid w:val="00275D99"/>
    <w:rsid w:val="00276BF4"/>
    <w:rsid w:val="002818DC"/>
    <w:rsid w:val="00281921"/>
    <w:rsid w:val="002837E5"/>
    <w:rsid w:val="00284454"/>
    <w:rsid w:val="00284AEC"/>
    <w:rsid w:val="0028759A"/>
    <w:rsid w:val="002910B8"/>
    <w:rsid w:val="002912E5"/>
    <w:rsid w:val="00293831"/>
    <w:rsid w:val="00294F7C"/>
    <w:rsid w:val="00296CFC"/>
    <w:rsid w:val="002A0A1F"/>
    <w:rsid w:val="002A3C0B"/>
    <w:rsid w:val="002A4E9F"/>
    <w:rsid w:val="002A554C"/>
    <w:rsid w:val="002A5E6F"/>
    <w:rsid w:val="002A6FCA"/>
    <w:rsid w:val="002A7067"/>
    <w:rsid w:val="002A798D"/>
    <w:rsid w:val="002B080C"/>
    <w:rsid w:val="002B0B16"/>
    <w:rsid w:val="002B34A9"/>
    <w:rsid w:val="002B3783"/>
    <w:rsid w:val="002B3D9B"/>
    <w:rsid w:val="002B50A0"/>
    <w:rsid w:val="002C1425"/>
    <w:rsid w:val="002C1D13"/>
    <w:rsid w:val="002C31F2"/>
    <w:rsid w:val="002C64F5"/>
    <w:rsid w:val="002C711A"/>
    <w:rsid w:val="002D135E"/>
    <w:rsid w:val="002D25F9"/>
    <w:rsid w:val="002D277E"/>
    <w:rsid w:val="002D297E"/>
    <w:rsid w:val="002D434B"/>
    <w:rsid w:val="002D4973"/>
    <w:rsid w:val="002E02D4"/>
    <w:rsid w:val="002E1275"/>
    <w:rsid w:val="002E2FF1"/>
    <w:rsid w:val="002E6B33"/>
    <w:rsid w:val="002E6BD7"/>
    <w:rsid w:val="002F05D1"/>
    <w:rsid w:val="002F077F"/>
    <w:rsid w:val="002F16BF"/>
    <w:rsid w:val="002F188E"/>
    <w:rsid w:val="002F30BF"/>
    <w:rsid w:val="002F38FE"/>
    <w:rsid w:val="002F7DC7"/>
    <w:rsid w:val="003003E5"/>
    <w:rsid w:val="00300708"/>
    <w:rsid w:val="003035CD"/>
    <w:rsid w:val="00306F53"/>
    <w:rsid w:val="00307ECE"/>
    <w:rsid w:val="003124F7"/>
    <w:rsid w:val="003146EE"/>
    <w:rsid w:val="00314B3D"/>
    <w:rsid w:val="00316017"/>
    <w:rsid w:val="00321310"/>
    <w:rsid w:val="00321B42"/>
    <w:rsid w:val="00323F37"/>
    <w:rsid w:val="003262FC"/>
    <w:rsid w:val="00326570"/>
    <w:rsid w:val="00327121"/>
    <w:rsid w:val="003271C5"/>
    <w:rsid w:val="00327ABC"/>
    <w:rsid w:val="003314B5"/>
    <w:rsid w:val="00331945"/>
    <w:rsid w:val="00342666"/>
    <w:rsid w:val="00344495"/>
    <w:rsid w:val="00346D86"/>
    <w:rsid w:val="00350A02"/>
    <w:rsid w:val="00352975"/>
    <w:rsid w:val="003529E4"/>
    <w:rsid w:val="00353052"/>
    <w:rsid w:val="0035346D"/>
    <w:rsid w:val="00355ECA"/>
    <w:rsid w:val="0035648D"/>
    <w:rsid w:val="0036177D"/>
    <w:rsid w:val="003617B8"/>
    <w:rsid w:val="00363BEC"/>
    <w:rsid w:val="00364C01"/>
    <w:rsid w:val="00365587"/>
    <w:rsid w:val="003666D0"/>
    <w:rsid w:val="003705CF"/>
    <w:rsid w:val="003708E4"/>
    <w:rsid w:val="00370CD3"/>
    <w:rsid w:val="00370D45"/>
    <w:rsid w:val="003734DA"/>
    <w:rsid w:val="0037634D"/>
    <w:rsid w:val="003765A9"/>
    <w:rsid w:val="00377468"/>
    <w:rsid w:val="0038385D"/>
    <w:rsid w:val="00386D61"/>
    <w:rsid w:val="003921B6"/>
    <w:rsid w:val="00392C47"/>
    <w:rsid w:val="00393735"/>
    <w:rsid w:val="003946BF"/>
    <w:rsid w:val="00395761"/>
    <w:rsid w:val="003A7186"/>
    <w:rsid w:val="003B1696"/>
    <w:rsid w:val="003B1FE3"/>
    <w:rsid w:val="003B2255"/>
    <w:rsid w:val="003B3126"/>
    <w:rsid w:val="003B404F"/>
    <w:rsid w:val="003B69C3"/>
    <w:rsid w:val="003B72AE"/>
    <w:rsid w:val="003B78B3"/>
    <w:rsid w:val="003B7C17"/>
    <w:rsid w:val="003C21E3"/>
    <w:rsid w:val="003C50BF"/>
    <w:rsid w:val="003C6354"/>
    <w:rsid w:val="003D0A67"/>
    <w:rsid w:val="003D0C23"/>
    <w:rsid w:val="003D1335"/>
    <w:rsid w:val="003D28F4"/>
    <w:rsid w:val="003D43DE"/>
    <w:rsid w:val="003D461A"/>
    <w:rsid w:val="003D53AA"/>
    <w:rsid w:val="003D7408"/>
    <w:rsid w:val="003E0478"/>
    <w:rsid w:val="003E05E3"/>
    <w:rsid w:val="003E2C4B"/>
    <w:rsid w:val="003E2E1C"/>
    <w:rsid w:val="003E5708"/>
    <w:rsid w:val="003F2483"/>
    <w:rsid w:val="003F2765"/>
    <w:rsid w:val="003F60E6"/>
    <w:rsid w:val="0040467D"/>
    <w:rsid w:val="00406B2E"/>
    <w:rsid w:val="00410060"/>
    <w:rsid w:val="00410ED4"/>
    <w:rsid w:val="00411C37"/>
    <w:rsid w:val="00415699"/>
    <w:rsid w:val="00416A8E"/>
    <w:rsid w:val="00420F95"/>
    <w:rsid w:val="00421169"/>
    <w:rsid w:val="00422986"/>
    <w:rsid w:val="004261EA"/>
    <w:rsid w:val="004275B4"/>
    <w:rsid w:val="00431ED2"/>
    <w:rsid w:val="00432844"/>
    <w:rsid w:val="0044124A"/>
    <w:rsid w:val="00444B25"/>
    <w:rsid w:val="00447FBC"/>
    <w:rsid w:val="00452C1B"/>
    <w:rsid w:val="00455867"/>
    <w:rsid w:val="00456EB8"/>
    <w:rsid w:val="00457C19"/>
    <w:rsid w:val="00462EC8"/>
    <w:rsid w:val="004647B6"/>
    <w:rsid w:val="00465A6D"/>
    <w:rsid w:val="00466420"/>
    <w:rsid w:val="00466DD0"/>
    <w:rsid w:val="0047098A"/>
    <w:rsid w:val="00472BEC"/>
    <w:rsid w:val="00472CE9"/>
    <w:rsid w:val="00480059"/>
    <w:rsid w:val="00481F2B"/>
    <w:rsid w:val="00484E81"/>
    <w:rsid w:val="00485CBE"/>
    <w:rsid w:val="00486BFC"/>
    <w:rsid w:val="00487ACA"/>
    <w:rsid w:val="00487D80"/>
    <w:rsid w:val="00490779"/>
    <w:rsid w:val="00492CAD"/>
    <w:rsid w:val="0049338B"/>
    <w:rsid w:val="004942D3"/>
    <w:rsid w:val="00494926"/>
    <w:rsid w:val="00494C63"/>
    <w:rsid w:val="00495E2A"/>
    <w:rsid w:val="00496D64"/>
    <w:rsid w:val="004A14F3"/>
    <w:rsid w:val="004A29DD"/>
    <w:rsid w:val="004A396D"/>
    <w:rsid w:val="004A4462"/>
    <w:rsid w:val="004A6F01"/>
    <w:rsid w:val="004A7339"/>
    <w:rsid w:val="004B0B94"/>
    <w:rsid w:val="004B1832"/>
    <w:rsid w:val="004B18E0"/>
    <w:rsid w:val="004B434D"/>
    <w:rsid w:val="004B4B80"/>
    <w:rsid w:val="004C0550"/>
    <w:rsid w:val="004C0F0A"/>
    <w:rsid w:val="004C371F"/>
    <w:rsid w:val="004C4712"/>
    <w:rsid w:val="004C605D"/>
    <w:rsid w:val="004D0890"/>
    <w:rsid w:val="004D34A9"/>
    <w:rsid w:val="004D3B5C"/>
    <w:rsid w:val="004D4825"/>
    <w:rsid w:val="004D4D25"/>
    <w:rsid w:val="004D6643"/>
    <w:rsid w:val="004E0795"/>
    <w:rsid w:val="004E0A79"/>
    <w:rsid w:val="004E3C2F"/>
    <w:rsid w:val="004E531B"/>
    <w:rsid w:val="004E5EB2"/>
    <w:rsid w:val="004E6FFF"/>
    <w:rsid w:val="004F19DC"/>
    <w:rsid w:val="004F667C"/>
    <w:rsid w:val="004F7BEB"/>
    <w:rsid w:val="00501BF9"/>
    <w:rsid w:val="0050349C"/>
    <w:rsid w:val="00503697"/>
    <w:rsid w:val="00503938"/>
    <w:rsid w:val="00504ABC"/>
    <w:rsid w:val="00504D5B"/>
    <w:rsid w:val="00507002"/>
    <w:rsid w:val="00517E32"/>
    <w:rsid w:val="0052395A"/>
    <w:rsid w:val="00523CE8"/>
    <w:rsid w:val="0052400A"/>
    <w:rsid w:val="005254A5"/>
    <w:rsid w:val="00531191"/>
    <w:rsid w:val="0053451B"/>
    <w:rsid w:val="005351C3"/>
    <w:rsid w:val="00536A92"/>
    <w:rsid w:val="00544526"/>
    <w:rsid w:val="005463DF"/>
    <w:rsid w:val="0054671A"/>
    <w:rsid w:val="005562E5"/>
    <w:rsid w:val="005572ED"/>
    <w:rsid w:val="00560522"/>
    <w:rsid w:val="00561D17"/>
    <w:rsid w:val="00561D99"/>
    <w:rsid w:val="005627E4"/>
    <w:rsid w:val="005742A2"/>
    <w:rsid w:val="005765A6"/>
    <w:rsid w:val="005766B1"/>
    <w:rsid w:val="00576BE2"/>
    <w:rsid w:val="0058015F"/>
    <w:rsid w:val="005806B5"/>
    <w:rsid w:val="005822B0"/>
    <w:rsid w:val="00582746"/>
    <w:rsid w:val="00585D84"/>
    <w:rsid w:val="005871DB"/>
    <w:rsid w:val="0059487C"/>
    <w:rsid w:val="00595A84"/>
    <w:rsid w:val="005A212E"/>
    <w:rsid w:val="005A422B"/>
    <w:rsid w:val="005B1C0D"/>
    <w:rsid w:val="005B2EB8"/>
    <w:rsid w:val="005B6E8E"/>
    <w:rsid w:val="005C064A"/>
    <w:rsid w:val="005C0CB6"/>
    <w:rsid w:val="005C1C71"/>
    <w:rsid w:val="005C4901"/>
    <w:rsid w:val="005C52E1"/>
    <w:rsid w:val="005C66DB"/>
    <w:rsid w:val="005D0E09"/>
    <w:rsid w:val="005D24A6"/>
    <w:rsid w:val="005D48AF"/>
    <w:rsid w:val="005D5681"/>
    <w:rsid w:val="005D6FB2"/>
    <w:rsid w:val="005E05EA"/>
    <w:rsid w:val="005E276D"/>
    <w:rsid w:val="005E49C2"/>
    <w:rsid w:val="005E5C62"/>
    <w:rsid w:val="005E5E13"/>
    <w:rsid w:val="005E7FD9"/>
    <w:rsid w:val="005F0AAE"/>
    <w:rsid w:val="005F24B3"/>
    <w:rsid w:val="005F3679"/>
    <w:rsid w:val="005F38E4"/>
    <w:rsid w:val="005F4449"/>
    <w:rsid w:val="005F66C4"/>
    <w:rsid w:val="00601C19"/>
    <w:rsid w:val="00604EE2"/>
    <w:rsid w:val="00606423"/>
    <w:rsid w:val="0060783F"/>
    <w:rsid w:val="00607B6E"/>
    <w:rsid w:val="00611A33"/>
    <w:rsid w:val="00612989"/>
    <w:rsid w:val="00612A5F"/>
    <w:rsid w:val="00615A54"/>
    <w:rsid w:val="00616E05"/>
    <w:rsid w:val="00617A50"/>
    <w:rsid w:val="00617C63"/>
    <w:rsid w:val="0062130C"/>
    <w:rsid w:val="006215BF"/>
    <w:rsid w:val="0062650B"/>
    <w:rsid w:val="00626DFF"/>
    <w:rsid w:val="00630189"/>
    <w:rsid w:val="00632CE0"/>
    <w:rsid w:val="00634B9B"/>
    <w:rsid w:val="006362BB"/>
    <w:rsid w:val="00636818"/>
    <w:rsid w:val="00637372"/>
    <w:rsid w:val="00637E4F"/>
    <w:rsid w:val="0064465A"/>
    <w:rsid w:val="0065788D"/>
    <w:rsid w:val="00665D1B"/>
    <w:rsid w:val="0067013E"/>
    <w:rsid w:val="006723EB"/>
    <w:rsid w:val="006745F8"/>
    <w:rsid w:val="00675067"/>
    <w:rsid w:val="00680750"/>
    <w:rsid w:val="0068209D"/>
    <w:rsid w:val="00690A87"/>
    <w:rsid w:val="00692A8E"/>
    <w:rsid w:val="006A01FB"/>
    <w:rsid w:val="006A0C3D"/>
    <w:rsid w:val="006A1C80"/>
    <w:rsid w:val="006A3070"/>
    <w:rsid w:val="006A3449"/>
    <w:rsid w:val="006A396F"/>
    <w:rsid w:val="006A4643"/>
    <w:rsid w:val="006A4D2D"/>
    <w:rsid w:val="006A52CA"/>
    <w:rsid w:val="006A59F1"/>
    <w:rsid w:val="006A7188"/>
    <w:rsid w:val="006A7705"/>
    <w:rsid w:val="006B52B8"/>
    <w:rsid w:val="006B61B4"/>
    <w:rsid w:val="006B70E6"/>
    <w:rsid w:val="006C00DB"/>
    <w:rsid w:val="006C1E95"/>
    <w:rsid w:val="006C37EC"/>
    <w:rsid w:val="006C6B11"/>
    <w:rsid w:val="006C725A"/>
    <w:rsid w:val="006D2281"/>
    <w:rsid w:val="006D2607"/>
    <w:rsid w:val="006D3CDF"/>
    <w:rsid w:val="006D4438"/>
    <w:rsid w:val="006D618B"/>
    <w:rsid w:val="006D6FEE"/>
    <w:rsid w:val="006D7D7F"/>
    <w:rsid w:val="006E119E"/>
    <w:rsid w:val="006E1F5D"/>
    <w:rsid w:val="006E4A4A"/>
    <w:rsid w:val="006E5097"/>
    <w:rsid w:val="006E66AD"/>
    <w:rsid w:val="006F015A"/>
    <w:rsid w:val="006F1235"/>
    <w:rsid w:val="00701A0E"/>
    <w:rsid w:val="00704D7F"/>
    <w:rsid w:val="00710C69"/>
    <w:rsid w:val="00713EF9"/>
    <w:rsid w:val="00714F5E"/>
    <w:rsid w:val="007152E3"/>
    <w:rsid w:val="00716B65"/>
    <w:rsid w:val="007177AC"/>
    <w:rsid w:val="00720822"/>
    <w:rsid w:val="0072593F"/>
    <w:rsid w:val="00725F28"/>
    <w:rsid w:val="00726B03"/>
    <w:rsid w:val="00730356"/>
    <w:rsid w:val="00731211"/>
    <w:rsid w:val="00731E04"/>
    <w:rsid w:val="00732A93"/>
    <w:rsid w:val="0073472B"/>
    <w:rsid w:val="00742CB5"/>
    <w:rsid w:val="00743FBA"/>
    <w:rsid w:val="007448D8"/>
    <w:rsid w:val="007450B6"/>
    <w:rsid w:val="00750FAF"/>
    <w:rsid w:val="007541DD"/>
    <w:rsid w:val="00754552"/>
    <w:rsid w:val="00754AB8"/>
    <w:rsid w:val="00754BF3"/>
    <w:rsid w:val="007550A3"/>
    <w:rsid w:val="00756634"/>
    <w:rsid w:val="00757789"/>
    <w:rsid w:val="00766E25"/>
    <w:rsid w:val="00773C82"/>
    <w:rsid w:val="007744A7"/>
    <w:rsid w:val="007753AA"/>
    <w:rsid w:val="007769A0"/>
    <w:rsid w:val="00777246"/>
    <w:rsid w:val="00780327"/>
    <w:rsid w:val="00782887"/>
    <w:rsid w:val="007864A2"/>
    <w:rsid w:val="00786E99"/>
    <w:rsid w:val="00787957"/>
    <w:rsid w:val="00790364"/>
    <w:rsid w:val="00795A1C"/>
    <w:rsid w:val="00797306"/>
    <w:rsid w:val="007A14B9"/>
    <w:rsid w:val="007A3601"/>
    <w:rsid w:val="007A6CB7"/>
    <w:rsid w:val="007B00B9"/>
    <w:rsid w:val="007B19BC"/>
    <w:rsid w:val="007B2368"/>
    <w:rsid w:val="007B38CB"/>
    <w:rsid w:val="007B5127"/>
    <w:rsid w:val="007B51D0"/>
    <w:rsid w:val="007B66C5"/>
    <w:rsid w:val="007C06CE"/>
    <w:rsid w:val="007C0AAC"/>
    <w:rsid w:val="007C2576"/>
    <w:rsid w:val="007C5A4B"/>
    <w:rsid w:val="007C6C29"/>
    <w:rsid w:val="007D1820"/>
    <w:rsid w:val="007D4993"/>
    <w:rsid w:val="007D5293"/>
    <w:rsid w:val="007D5E5E"/>
    <w:rsid w:val="007D6969"/>
    <w:rsid w:val="007D764D"/>
    <w:rsid w:val="007D7CD7"/>
    <w:rsid w:val="007E0CC1"/>
    <w:rsid w:val="007E358D"/>
    <w:rsid w:val="007E3771"/>
    <w:rsid w:val="007E436E"/>
    <w:rsid w:val="007E4564"/>
    <w:rsid w:val="007E4C95"/>
    <w:rsid w:val="007E680F"/>
    <w:rsid w:val="007E7021"/>
    <w:rsid w:val="007F1596"/>
    <w:rsid w:val="007F6BED"/>
    <w:rsid w:val="0080024E"/>
    <w:rsid w:val="008014EB"/>
    <w:rsid w:val="0080196E"/>
    <w:rsid w:val="00801E2D"/>
    <w:rsid w:val="00807317"/>
    <w:rsid w:val="00812496"/>
    <w:rsid w:val="00813BAE"/>
    <w:rsid w:val="00814A47"/>
    <w:rsid w:val="00816277"/>
    <w:rsid w:val="00816F4F"/>
    <w:rsid w:val="00827648"/>
    <w:rsid w:val="0083029B"/>
    <w:rsid w:val="008337FC"/>
    <w:rsid w:val="00836F65"/>
    <w:rsid w:val="008402A3"/>
    <w:rsid w:val="008439A8"/>
    <w:rsid w:val="00843A5C"/>
    <w:rsid w:val="008462DE"/>
    <w:rsid w:val="008548F5"/>
    <w:rsid w:val="008552C2"/>
    <w:rsid w:val="00861621"/>
    <w:rsid w:val="00861C05"/>
    <w:rsid w:val="008633E7"/>
    <w:rsid w:val="0086384D"/>
    <w:rsid w:val="008639F9"/>
    <w:rsid w:val="00863B98"/>
    <w:rsid w:val="008644A0"/>
    <w:rsid w:val="00866C05"/>
    <w:rsid w:val="00871D15"/>
    <w:rsid w:val="00872BA9"/>
    <w:rsid w:val="00876750"/>
    <w:rsid w:val="00877F60"/>
    <w:rsid w:val="00885F14"/>
    <w:rsid w:val="00886FF8"/>
    <w:rsid w:val="00887647"/>
    <w:rsid w:val="008915C8"/>
    <w:rsid w:val="00891F9B"/>
    <w:rsid w:val="008947BF"/>
    <w:rsid w:val="00895557"/>
    <w:rsid w:val="0089592E"/>
    <w:rsid w:val="00896965"/>
    <w:rsid w:val="008A2A62"/>
    <w:rsid w:val="008B01CA"/>
    <w:rsid w:val="008B2B46"/>
    <w:rsid w:val="008B399A"/>
    <w:rsid w:val="008B496C"/>
    <w:rsid w:val="008B7137"/>
    <w:rsid w:val="008B7353"/>
    <w:rsid w:val="008C027F"/>
    <w:rsid w:val="008C0DE9"/>
    <w:rsid w:val="008C1321"/>
    <w:rsid w:val="008C43CA"/>
    <w:rsid w:val="008C5148"/>
    <w:rsid w:val="008C550C"/>
    <w:rsid w:val="008D1DF2"/>
    <w:rsid w:val="008D32F1"/>
    <w:rsid w:val="008D4FBF"/>
    <w:rsid w:val="008D662C"/>
    <w:rsid w:val="008D7DB1"/>
    <w:rsid w:val="008E1FEB"/>
    <w:rsid w:val="008E52D3"/>
    <w:rsid w:val="008E5573"/>
    <w:rsid w:val="008F021A"/>
    <w:rsid w:val="008F2919"/>
    <w:rsid w:val="008F4064"/>
    <w:rsid w:val="008F49E4"/>
    <w:rsid w:val="008F4F36"/>
    <w:rsid w:val="008F5FC0"/>
    <w:rsid w:val="008F6238"/>
    <w:rsid w:val="008F6C68"/>
    <w:rsid w:val="008F70DB"/>
    <w:rsid w:val="008F783B"/>
    <w:rsid w:val="009014D8"/>
    <w:rsid w:val="00902C74"/>
    <w:rsid w:val="00903084"/>
    <w:rsid w:val="009032BE"/>
    <w:rsid w:val="009049D0"/>
    <w:rsid w:val="00906BEA"/>
    <w:rsid w:val="00911045"/>
    <w:rsid w:val="009142CE"/>
    <w:rsid w:val="009177E5"/>
    <w:rsid w:val="0092102A"/>
    <w:rsid w:val="00922046"/>
    <w:rsid w:val="0092326A"/>
    <w:rsid w:val="00923775"/>
    <w:rsid w:val="009239D0"/>
    <w:rsid w:val="00926ABF"/>
    <w:rsid w:val="00926C1E"/>
    <w:rsid w:val="00931877"/>
    <w:rsid w:val="00933290"/>
    <w:rsid w:val="00935E5C"/>
    <w:rsid w:val="00937199"/>
    <w:rsid w:val="00940CE0"/>
    <w:rsid w:val="009411E1"/>
    <w:rsid w:val="00941B39"/>
    <w:rsid w:val="00941E13"/>
    <w:rsid w:val="0094262D"/>
    <w:rsid w:val="00944D4B"/>
    <w:rsid w:val="009505DC"/>
    <w:rsid w:val="0095420C"/>
    <w:rsid w:val="00954D71"/>
    <w:rsid w:val="00964D1C"/>
    <w:rsid w:val="009672D5"/>
    <w:rsid w:val="00973301"/>
    <w:rsid w:val="00974D76"/>
    <w:rsid w:val="009758F4"/>
    <w:rsid w:val="00977DB5"/>
    <w:rsid w:val="00981BFD"/>
    <w:rsid w:val="0098281D"/>
    <w:rsid w:val="00982AEC"/>
    <w:rsid w:val="00992D32"/>
    <w:rsid w:val="00993429"/>
    <w:rsid w:val="009949C8"/>
    <w:rsid w:val="009973D8"/>
    <w:rsid w:val="009A3489"/>
    <w:rsid w:val="009A5328"/>
    <w:rsid w:val="009A5358"/>
    <w:rsid w:val="009B0577"/>
    <w:rsid w:val="009B1265"/>
    <w:rsid w:val="009B5383"/>
    <w:rsid w:val="009B565D"/>
    <w:rsid w:val="009B5B36"/>
    <w:rsid w:val="009B6AAD"/>
    <w:rsid w:val="009B78EF"/>
    <w:rsid w:val="009C2325"/>
    <w:rsid w:val="009C26D6"/>
    <w:rsid w:val="009C3006"/>
    <w:rsid w:val="009C3F35"/>
    <w:rsid w:val="009C6440"/>
    <w:rsid w:val="009C65E5"/>
    <w:rsid w:val="009D0E1B"/>
    <w:rsid w:val="009D123F"/>
    <w:rsid w:val="009D45E3"/>
    <w:rsid w:val="009D5A88"/>
    <w:rsid w:val="009D5ED7"/>
    <w:rsid w:val="009D66E0"/>
    <w:rsid w:val="009D76B9"/>
    <w:rsid w:val="009D79C3"/>
    <w:rsid w:val="009D7FB3"/>
    <w:rsid w:val="009E4043"/>
    <w:rsid w:val="009E413E"/>
    <w:rsid w:val="009E5E8C"/>
    <w:rsid w:val="009E640E"/>
    <w:rsid w:val="009E6856"/>
    <w:rsid w:val="009F0059"/>
    <w:rsid w:val="009F16D5"/>
    <w:rsid w:val="00A015C8"/>
    <w:rsid w:val="00A044F5"/>
    <w:rsid w:val="00A063E5"/>
    <w:rsid w:val="00A06E01"/>
    <w:rsid w:val="00A10ACD"/>
    <w:rsid w:val="00A10AF9"/>
    <w:rsid w:val="00A10B6D"/>
    <w:rsid w:val="00A10DC7"/>
    <w:rsid w:val="00A12A56"/>
    <w:rsid w:val="00A13390"/>
    <w:rsid w:val="00A14662"/>
    <w:rsid w:val="00A14B4B"/>
    <w:rsid w:val="00A14ECE"/>
    <w:rsid w:val="00A2349D"/>
    <w:rsid w:val="00A249BB"/>
    <w:rsid w:val="00A32295"/>
    <w:rsid w:val="00A3560D"/>
    <w:rsid w:val="00A437EA"/>
    <w:rsid w:val="00A45DD0"/>
    <w:rsid w:val="00A462FF"/>
    <w:rsid w:val="00A50375"/>
    <w:rsid w:val="00A50424"/>
    <w:rsid w:val="00A56448"/>
    <w:rsid w:val="00A57611"/>
    <w:rsid w:val="00A60089"/>
    <w:rsid w:val="00A60D05"/>
    <w:rsid w:val="00A61BF4"/>
    <w:rsid w:val="00A67C47"/>
    <w:rsid w:val="00A74042"/>
    <w:rsid w:val="00A7552A"/>
    <w:rsid w:val="00A7555D"/>
    <w:rsid w:val="00A76BC5"/>
    <w:rsid w:val="00A77A6B"/>
    <w:rsid w:val="00A813B0"/>
    <w:rsid w:val="00A84BE8"/>
    <w:rsid w:val="00A857EC"/>
    <w:rsid w:val="00A85F19"/>
    <w:rsid w:val="00A8635E"/>
    <w:rsid w:val="00A86E36"/>
    <w:rsid w:val="00A90339"/>
    <w:rsid w:val="00A91075"/>
    <w:rsid w:val="00A9189D"/>
    <w:rsid w:val="00A91982"/>
    <w:rsid w:val="00A92B54"/>
    <w:rsid w:val="00A934CF"/>
    <w:rsid w:val="00A9353F"/>
    <w:rsid w:val="00AA0313"/>
    <w:rsid w:val="00AA2A82"/>
    <w:rsid w:val="00AA4311"/>
    <w:rsid w:val="00AA4C2E"/>
    <w:rsid w:val="00AA5251"/>
    <w:rsid w:val="00AA6659"/>
    <w:rsid w:val="00AB0FE8"/>
    <w:rsid w:val="00AB15CD"/>
    <w:rsid w:val="00AB1BFA"/>
    <w:rsid w:val="00AB3059"/>
    <w:rsid w:val="00AB3C5C"/>
    <w:rsid w:val="00AB4B58"/>
    <w:rsid w:val="00AC09DB"/>
    <w:rsid w:val="00AC1A98"/>
    <w:rsid w:val="00AC28DA"/>
    <w:rsid w:val="00AC3B79"/>
    <w:rsid w:val="00AC429A"/>
    <w:rsid w:val="00AC50A2"/>
    <w:rsid w:val="00AD0A2E"/>
    <w:rsid w:val="00AD2DBC"/>
    <w:rsid w:val="00AD6694"/>
    <w:rsid w:val="00AD6901"/>
    <w:rsid w:val="00AD7591"/>
    <w:rsid w:val="00AD79CD"/>
    <w:rsid w:val="00AE0F8B"/>
    <w:rsid w:val="00AE4515"/>
    <w:rsid w:val="00AF244B"/>
    <w:rsid w:val="00AF2588"/>
    <w:rsid w:val="00AF30FC"/>
    <w:rsid w:val="00AF702E"/>
    <w:rsid w:val="00AF750E"/>
    <w:rsid w:val="00B0074A"/>
    <w:rsid w:val="00B00B93"/>
    <w:rsid w:val="00B01C58"/>
    <w:rsid w:val="00B02CE4"/>
    <w:rsid w:val="00B05378"/>
    <w:rsid w:val="00B11843"/>
    <w:rsid w:val="00B11A66"/>
    <w:rsid w:val="00B12A50"/>
    <w:rsid w:val="00B14FB7"/>
    <w:rsid w:val="00B1564B"/>
    <w:rsid w:val="00B24B4D"/>
    <w:rsid w:val="00B3004E"/>
    <w:rsid w:val="00B3203F"/>
    <w:rsid w:val="00B330CC"/>
    <w:rsid w:val="00B33D32"/>
    <w:rsid w:val="00B41112"/>
    <w:rsid w:val="00B44698"/>
    <w:rsid w:val="00B51041"/>
    <w:rsid w:val="00B520EE"/>
    <w:rsid w:val="00B52592"/>
    <w:rsid w:val="00B526FF"/>
    <w:rsid w:val="00B52C8A"/>
    <w:rsid w:val="00B53003"/>
    <w:rsid w:val="00B549C8"/>
    <w:rsid w:val="00B612A0"/>
    <w:rsid w:val="00B63BE4"/>
    <w:rsid w:val="00B70CDD"/>
    <w:rsid w:val="00B71E7B"/>
    <w:rsid w:val="00B7380F"/>
    <w:rsid w:val="00B739B5"/>
    <w:rsid w:val="00B778D0"/>
    <w:rsid w:val="00B77B43"/>
    <w:rsid w:val="00B809F9"/>
    <w:rsid w:val="00B837E6"/>
    <w:rsid w:val="00B843C7"/>
    <w:rsid w:val="00B858B2"/>
    <w:rsid w:val="00B86C4E"/>
    <w:rsid w:val="00B87BCC"/>
    <w:rsid w:val="00B87EA6"/>
    <w:rsid w:val="00B87EC0"/>
    <w:rsid w:val="00B9377D"/>
    <w:rsid w:val="00B94A14"/>
    <w:rsid w:val="00B94B4D"/>
    <w:rsid w:val="00B964AF"/>
    <w:rsid w:val="00B9674E"/>
    <w:rsid w:val="00B977E1"/>
    <w:rsid w:val="00BA0507"/>
    <w:rsid w:val="00BA077B"/>
    <w:rsid w:val="00BA59B6"/>
    <w:rsid w:val="00BA5DF9"/>
    <w:rsid w:val="00BA73D3"/>
    <w:rsid w:val="00BA7F6A"/>
    <w:rsid w:val="00BB0027"/>
    <w:rsid w:val="00BB0376"/>
    <w:rsid w:val="00BB12D0"/>
    <w:rsid w:val="00BB2B90"/>
    <w:rsid w:val="00BB6E45"/>
    <w:rsid w:val="00BC0605"/>
    <w:rsid w:val="00BC0915"/>
    <w:rsid w:val="00BC1665"/>
    <w:rsid w:val="00BC1AD1"/>
    <w:rsid w:val="00BC211C"/>
    <w:rsid w:val="00BC33F3"/>
    <w:rsid w:val="00BC4EBE"/>
    <w:rsid w:val="00BC7B69"/>
    <w:rsid w:val="00BD045B"/>
    <w:rsid w:val="00BD0D0F"/>
    <w:rsid w:val="00BD10B4"/>
    <w:rsid w:val="00BD10F0"/>
    <w:rsid w:val="00BD1486"/>
    <w:rsid w:val="00BD42B2"/>
    <w:rsid w:val="00BD5F1F"/>
    <w:rsid w:val="00BE294C"/>
    <w:rsid w:val="00BE2C00"/>
    <w:rsid w:val="00BE2E20"/>
    <w:rsid w:val="00BE53D2"/>
    <w:rsid w:val="00BE604D"/>
    <w:rsid w:val="00BE68EC"/>
    <w:rsid w:val="00BE6AB1"/>
    <w:rsid w:val="00BF0D86"/>
    <w:rsid w:val="00BF3580"/>
    <w:rsid w:val="00C00059"/>
    <w:rsid w:val="00C02353"/>
    <w:rsid w:val="00C029FD"/>
    <w:rsid w:val="00C066EA"/>
    <w:rsid w:val="00C12CD7"/>
    <w:rsid w:val="00C14623"/>
    <w:rsid w:val="00C14ED0"/>
    <w:rsid w:val="00C166A8"/>
    <w:rsid w:val="00C2236C"/>
    <w:rsid w:val="00C23A1F"/>
    <w:rsid w:val="00C23BEF"/>
    <w:rsid w:val="00C3013F"/>
    <w:rsid w:val="00C30327"/>
    <w:rsid w:val="00C3071B"/>
    <w:rsid w:val="00C30C28"/>
    <w:rsid w:val="00C30D9D"/>
    <w:rsid w:val="00C31A43"/>
    <w:rsid w:val="00C31E1E"/>
    <w:rsid w:val="00C32731"/>
    <w:rsid w:val="00C351E7"/>
    <w:rsid w:val="00C36663"/>
    <w:rsid w:val="00C402BD"/>
    <w:rsid w:val="00C43108"/>
    <w:rsid w:val="00C432CA"/>
    <w:rsid w:val="00C450C6"/>
    <w:rsid w:val="00C45A94"/>
    <w:rsid w:val="00C46219"/>
    <w:rsid w:val="00C46592"/>
    <w:rsid w:val="00C4738F"/>
    <w:rsid w:val="00C50E6F"/>
    <w:rsid w:val="00C52248"/>
    <w:rsid w:val="00C55013"/>
    <w:rsid w:val="00C5565A"/>
    <w:rsid w:val="00C57131"/>
    <w:rsid w:val="00C60A04"/>
    <w:rsid w:val="00C6106E"/>
    <w:rsid w:val="00C61A67"/>
    <w:rsid w:val="00C706F5"/>
    <w:rsid w:val="00C72975"/>
    <w:rsid w:val="00C7365B"/>
    <w:rsid w:val="00C77C48"/>
    <w:rsid w:val="00C80ABB"/>
    <w:rsid w:val="00C8153D"/>
    <w:rsid w:val="00C82768"/>
    <w:rsid w:val="00C82C72"/>
    <w:rsid w:val="00C82E75"/>
    <w:rsid w:val="00C839AA"/>
    <w:rsid w:val="00C87ABC"/>
    <w:rsid w:val="00C90934"/>
    <w:rsid w:val="00C923DB"/>
    <w:rsid w:val="00C9350C"/>
    <w:rsid w:val="00C9545C"/>
    <w:rsid w:val="00C969EF"/>
    <w:rsid w:val="00CA1043"/>
    <w:rsid w:val="00CB1A2B"/>
    <w:rsid w:val="00CB22F3"/>
    <w:rsid w:val="00CB434B"/>
    <w:rsid w:val="00CB55F8"/>
    <w:rsid w:val="00CB6F0D"/>
    <w:rsid w:val="00CB78DA"/>
    <w:rsid w:val="00CC3B93"/>
    <w:rsid w:val="00CD2773"/>
    <w:rsid w:val="00CD6A9F"/>
    <w:rsid w:val="00CE12D1"/>
    <w:rsid w:val="00CE1C20"/>
    <w:rsid w:val="00CE4CF2"/>
    <w:rsid w:val="00CE5D85"/>
    <w:rsid w:val="00CF09B6"/>
    <w:rsid w:val="00CF2E2A"/>
    <w:rsid w:val="00CF368C"/>
    <w:rsid w:val="00CF392B"/>
    <w:rsid w:val="00CF4107"/>
    <w:rsid w:val="00CF5278"/>
    <w:rsid w:val="00CF56E9"/>
    <w:rsid w:val="00D103D7"/>
    <w:rsid w:val="00D1153B"/>
    <w:rsid w:val="00D13608"/>
    <w:rsid w:val="00D13BFF"/>
    <w:rsid w:val="00D1748F"/>
    <w:rsid w:val="00D22D23"/>
    <w:rsid w:val="00D24818"/>
    <w:rsid w:val="00D27DB4"/>
    <w:rsid w:val="00D306D1"/>
    <w:rsid w:val="00D3220E"/>
    <w:rsid w:val="00D324BD"/>
    <w:rsid w:val="00D360B0"/>
    <w:rsid w:val="00D37282"/>
    <w:rsid w:val="00D37CC9"/>
    <w:rsid w:val="00D400DD"/>
    <w:rsid w:val="00D40124"/>
    <w:rsid w:val="00D411B8"/>
    <w:rsid w:val="00D44C9D"/>
    <w:rsid w:val="00D4622D"/>
    <w:rsid w:val="00D51C62"/>
    <w:rsid w:val="00D52F88"/>
    <w:rsid w:val="00D54AD0"/>
    <w:rsid w:val="00D5509D"/>
    <w:rsid w:val="00D554C1"/>
    <w:rsid w:val="00D56DA8"/>
    <w:rsid w:val="00D57CEE"/>
    <w:rsid w:val="00D605FF"/>
    <w:rsid w:val="00D6126E"/>
    <w:rsid w:val="00D61758"/>
    <w:rsid w:val="00D617F3"/>
    <w:rsid w:val="00D6433C"/>
    <w:rsid w:val="00D7045A"/>
    <w:rsid w:val="00D71782"/>
    <w:rsid w:val="00D728E0"/>
    <w:rsid w:val="00D730FC"/>
    <w:rsid w:val="00D73179"/>
    <w:rsid w:val="00D76AC8"/>
    <w:rsid w:val="00D820CC"/>
    <w:rsid w:val="00D82493"/>
    <w:rsid w:val="00D83239"/>
    <w:rsid w:val="00D859F7"/>
    <w:rsid w:val="00D86337"/>
    <w:rsid w:val="00D86FAD"/>
    <w:rsid w:val="00D87985"/>
    <w:rsid w:val="00D905F8"/>
    <w:rsid w:val="00DA2B8F"/>
    <w:rsid w:val="00DB141C"/>
    <w:rsid w:val="00DB3D16"/>
    <w:rsid w:val="00DB491B"/>
    <w:rsid w:val="00DB49AC"/>
    <w:rsid w:val="00DB6752"/>
    <w:rsid w:val="00DB7B8C"/>
    <w:rsid w:val="00DC2BA8"/>
    <w:rsid w:val="00DC5A10"/>
    <w:rsid w:val="00DC62FE"/>
    <w:rsid w:val="00DC70B5"/>
    <w:rsid w:val="00DC79FA"/>
    <w:rsid w:val="00DD3530"/>
    <w:rsid w:val="00DD388E"/>
    <w:rsid w:val="00DD3E64"/>
    <w:rsid w:val="00DD40A4"/>
    <w:rsid w:val="00DD78F5"/>
    <w:rsid w:val="00DD7D0C"/>
    <w:rsid w:val="00DE0157"/>
    <w:rsid w:val="00DE0E7D"/>
    <w:rsid w:val="00DE1459"/>
    <w:rsid w:val="00DE2B9D"/>
    <w:rsid w:val="00DE3C18"/>
    <w:rsid w:val="00DE42D2"/>
    <w:rsid w:val="00DE4445"/>
    <w:rsid w:val="00DE54D0"/>
    <w:rsid w:val="00DE63A0"/>
    <w:rsid w:val="00DE7AD5"/>
    <w:rsid w:val="00DF2803"/>
    <w:rsid w:val="00DF42D2"/>
    <w:rsid w:val="00E01F17"/>
    <w:rsid w:val="00E02724"/>
    <w:rsid w:val="00E0327D"/>
    <w:rsid w:val="00E06928"/>
    <w:rsid w:val="00E11674"/>
    <w:rsid w:val="00E14884"/>
    <w:rsid w:val="00E14BFD"/>
    <w:rsid w:val="00E17940"/>
    <w:rsid w:val="00E24CB0"/>
    <w:rsid w:val="00E30D7B"/>
    <w:rsid w:val="00E328C5"/>
    <w:rsid w:val="00E32C1E"/>
    <w:rsid w:val="00E34F7F"/>
    <w:rsid w:val="00E35430"/>
    <w:rsid w:val="00E4411E"/>
    <w:rsid w:val="00E46B27"/>
    <w:rsid w:val="00E47561"/>
    <w:rsid w:val="00E5531C"/>
    <w:rsid w:val="00E5602B"/>
    <w:rsid w:val="00E567D9"/>
    <w:rsid w:val="00E61A39"/>
    <w:rsid w:val="00E62677"/>
    <w:rsid w:val="00E626D2"/>
    <w:rsid w:val="00E62D68"/>
    <w:rsid w:val="00E64909"/>
    <w:rsid w:val="00E65A1C"/>
    <w:rsid w:val="00E664D6"/>
    <w:rsid w:val="00E6752E"/>
    <w:rsid w:val="00E67CD7"/>
    <w:rsid w:val="00E70A8D"/>
    <w:rsid w:val="00E72AA3"/>
    <w:rsid w:val="00E73350"/>
    <w:rsid w:val="00E77AEC"/>
    <w:rsid w:val="00E80BD3"/>
    <w:rsid w:val="00E80FCB"/>
    <w:rsid w:val="00E81C62"/>
    <w:rsid w:val="00E8575D"/>
    <w:rsid w:val="00E874D3"/>
    <w:rsid w:val="00E917D7"/>
    <w:rsid w:val="00E92584"/>
    <w:rsid w:val="00E95AFE"/>
    <w:rsid w:val="00E96099"/>
    <w:rsid w:val="00E9678B"/>
    <w:rsid w:val="00E975A8"/>
    <w:rsid w:val="00E97719"/>
    <w:rsid w:val="00E97D31"/>
    <w:rsid w:val="00EA05C1"/>
    <w:rsid w:val="00EA3A03"/>
    <w:rsid w:val="00EA58C1"/>
    <w:rsid w:val="00EA672A"/>
    <w:rsid w:val="00EA7375"/>
    <w:rsid w:val="00EA75CD"/>
    <w:rsid w:val="00EB0097"/>
    <w:rsid w:val="00EB1996"/>
    <w:rsid w:val="00EB19D2"/>
    <w:rsid w:val="00EB1E7E"/>
    <w:rsid w:val="00EC0164"/>
    <w:rsid w:val="00EC0924"/>
    <w:rsid w:val="00EC1CCE"/>
    <w:rsid w:val="00EC2DD2"/>
    <w:rsid w:val="00EC339E"/>
    <w:rsid w:val="00EC3494"/>
    <w:rsid w:val="00EC5452"/>
    <w:rsid w:val="00EC5DA5"/>
    <w:rsid w:val="00EC6210"/>
    <w:rsid w:val="00EC674A"/>
    <w:rsid w:val="00ED094B"/>
    <w:rsid w:val="00ED2E65"/>
    <w:rsid w:val="00ED3AEF"/>
    <w:rsid w:val="00ED4280"/>
    <w:rsid w:val="00ED7C79"/>
    <w:rsid w:val="00EE6095"/>
    <w:rsid w:val="00EF0ADB"/>
    <w:rsid w:val="00EF2D0F"/>
    <w:rsid w:val="00EF302C"/>
    <w:rsid w:val="00EF5DA6"/>
    <w:rsid w:val="00F01393"/>
    <w:rsid w:val="00F01908"/>
    <w:rsid w:val="00F02936"/>
    <w:rsid w:val="00F03C5D"/>
    <w:rsid w:val="00F055C3"/>
    <w:rsid w:val="00F05658"/>
    <w:rsid w:val="00F063B0"/>
    <w:rsid w:val="00F07BDD"/>
    <w:rsid w:val="00F10DE5"/>
    <w:rsid w:val="00F127C8"/>
    <w:rsid w:val="00F12E88"/>
    <w:rsid w:val="00F24C07"/>
    <w:rsid w:val="00F25355"/>
    <w:rsid w:val="00F274ED"/>
    <w:rsid w:val="00F3498E"/>
    <w:rsid w:val="00F41A56"/>
    <w:rsid w:val="00F425FC"/>
    <w:rsid w:val="00F4476B"/>
    <w:rsid w:val="00F44E5F"/>
    <w:rsid w:val="00F45D01"/>
    <w:rsid w:val="00F46BA4"/>
    <w:rsid w:val="00F47BCA"/>
    <w:rsid w:val="00F50073"/>
    <w:rsid w:val="00F50385"/>
    <w:rsid w:val="00F5065F"/>
    <w:rsid w:val="00F51773"/>
    <w:rsid w:val="00F52539"/>
    <w:rsid w:val="00F536BF"/>
    <w:rsid w:val="00F53CB9"/>
    <w:rsid w:val="00F571F8"/>
    <w:rsid w:val="00F60AE1"/>
    <w:rsid w:val="00F63263"/>
    <w:rsid w:val="00F7195A"/>
    <w:rsid w:val="00F72EE1"/>
    <w:rsid w:val="00F72F77"/>
    <w:rsid w:val="00F80B6D"/>
    <w:rsid w:val="00F83406"/>
    <w:rsid w:val="00F83688"/>
    <w:rsid w:val="00F83A84"/>
    <w:rsid w:val="00F86328"/>
    <w:rsid w:val="00F863B0"/>
    <w:rsid w:val="00F87AA5"/>
    <w:rsid w:val="00F93922"/>
    <w:rsid w:val="00F93E7C"/>
    <w:rsid w:val="00F9462E"/>
    <w:rsid w:val="00F9729A"/>
    <w:rsid w:val="00F97637"/>
    <w:rsid w:val="00FA0841"/>
    <w:rsid w:val="00FA0E97"/>
    <w:rsid w:val="00FA3035"/>
    <w:rsid w:val="00FA3241"/>
    <w:rsid w:val="00FA52DF"/>
    <w:rsid w:val="00FA5B0F"/>
    <w:rsid w:val="00FB0208"/>
    <w:rsid w:val="00FB1541"/>
    <w:rsid w:val="00FB3948"/>
    <w:rsid w:val="00FB46C3"/>
    <w:rsid w:val="00FB4D59"/>
    <w:rsid w:val="00FC17BB"/>
    <w:rsid w:val="00FC1925"/>
    <w:rsid w:val="00FC1F60"/>
    <w:rsid w:val="00FC3715"/>
    <w:rsid w:val="00FC707C"/>
    <w:rsid w:val="00FE018A"/>
    <w:rsid w:val="00FE136A"/>
    <w:rsid w:val="00FE3E0D"/>
    <w:rsid w:val="00FE5AEB"/>
    <w:rsid w:val="00FE6763"/>
    <w:rsid w:val="00FF0BB2"/>
    <w:rsid w:val="00FF132D"/>
    <w:rsid w:val="00FF4F76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D55D2D"/>
  <w15:chartTrackingRefBased/>
  <w15:docId w15:val="{2E9B91C6-078C-4CB5-8CB2-3A820D34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下げ４"/>
    <w:basedOn w:val="a"/>
    <w:pPr>
      <w:autoSpaceDE w:val="0"/>
      <w:autoSpaceDN w:val="0"/>
      <w:ind w:left="930"/>
    </w:pPr>
  </w:style>
  <w:style w:type="paragraph" w:customStyle="1" w:styleId="a4">
    <w:name w:val="右揃え１"/>
    <w:basedOn w:val="a"/>
    <w:pPr>
      <w:autoSpaceDE w:val="0"/>
      <w:autoSpaceDN w:val="0"/>
      <w:ind w:right="233"/>
      <w:jc w:val="right"/>
    </w:pPr>
  </w:style>
  <w:style w:type="paragraph" w:customStyle="1" w:styleId="a5">
    <w:name w:val="右揃え２"/>
    <w:basedOn w:val="a"/>
    <w:pPr>
      <w:autoSpaceDE w:val="0"/>
      <w:autoSpaceDN w:val="0"/>
      <w:ind w:right="465"/>
      <w:jc w:val="right"/>
    </w:pPr>
  </w:style>
  <w:style w:type="paragraph" w:customStyle="1" w:styleId="a6">
    <w:name w:val="字下げ１"/>
    <w:basedOn w:val="a"/>
    <w:pPr>
      <w:autoSpaceDE w:val="0"/>
      <w:autoSpaceDN w:val="0"/>
      <w:ind w:left="233"/>
    </w:pPr>
  </w:style>
  <w:style w:type="paragraph" w:customStyle="1" w:styleId="a7">
    <w:name w:val="字下げ２"/>
    <w:basedOn w:val="a"/>
    <w:pPr>
      <w:autoSpaceDE w:val="0"/>
      <w:autoSpaceDN w:val="0"/>
      <w:ind w:left="465"/>
    </w:pPr>
  </w:style>
  <w:style w:type="paragraph" w:customStyle="1" w:styleId="a8">
    <w:name w:val="字下げ３"/>
    <w:basedOn w:val="a"/>
    <w:pPr>
      <w:autoSpaceDE w:val="0"/>
      <w:autoSpaceDN w:val="0"/>
      <w:ind w:left="697"/>
    </w:pPr>
  </w:style>
  <w:style w:type="paragraph" w:customStyle="1" w:styleId="a9">
    <w:name w:val="字下げ４のぶら下げ１"/>
    <w:basedOn w:val="a"/>
    <w:pPr>
      <w:autoSpaceDE w:val="0"/>
      <w:autoSpaceDN w:val="0"/>
      <w:ind w:left="1163" w:hanging="233"/>
    </w:pPr>
  </w:style>
  <w:style w:type="paragraph" w:customStyle="1" w:styleId="aa">
    <w:name w:val="字下げ４のぶら下げ２"/>
    <w:basedOn w:val="a"/>
    <w:pPr>
      <w:autoSpaceDE w:val="0"/>
      <w:autoSpaceDN w:val="0"/>
      <w:ind w:left="1395" w:hanging="465"/>
    </w:pPr>
  </w:style>
  <w:style w:type="paragraph" w:customStyle="1" w:styleId="ab">
    <w:name w:val="ぶら下げ１"/>
    <w:basedOn w:val="a"/>
    <w:pPr>
      <w:autoSpaceDE w:val="0"/>
      <w:autoSpaceDN w:val="0"/>
      <w:ind w:left="233" w:hanging="233"/>
    </w:pPr>
  </w:style>
  <w:style w:type="paragraph" w:customStyle="1" w:styleId="ac">
    <w:name w:val="ぶら下げ２"/>
    <w:basedOn w:val="a"/>
    <w:pPr>
      <w:autoSpaceDE w:val="0"/>
      <w:autoSpaceDN w:val="0"/>
      <w:ind w:left="465" w:hanging="465"/>
    </w:pPr>
  </w:style>
  <w:style w:type="paragraph" w:customStyle="1" w:styleId="ad">
    <w:name w:val="字下げ１のぶら下げ１"/>
    <w:basedOn w:val="a6"/>
    <w:pPr>
      <w:ind w:left="466" w:hanging="233"/>
    </w:pPr>
  </w:style>
  <w:style w:type="paragraph" w:customStyle="1" w:styleId="ae">
    <w:name w:val="字下げ１のぶら下げ２"/>
    <w:basedOn w:val="a6"/>
    <w:pPr>
      <w:ind w:left="698" w:hanging="465"/>
    </w:pPr>
  </w:style>
  <w:style w:type="paragraph" w:customStyle="1" w:styleId="af">
    <w:name w:val="字下げ２のぶら下げ１"/>
    <w:basedOn w:val="a7"/>
    <w:pPr>
      <w:ind w:left="698" w:hanging="233"/>
    </w:pPr>
  </w:style>
  <w:style w:type="paragraph" w:customStyle="1" w:styleId="af0">
    <w:name w:val="字下げ２のぶら下げ２"/>
    <w:basedOn w:val="a7"/>
    <w:pPr>
      <w:ind w:left="930" w:hanging="465"/>
    </w:pPr>
  </w:style>
  <w:style w:type="paragraph" w:customStyle="1" w:styleId="af1">
    <w:name w:val="字下げ３のぶら下げ１"/>
    <w:basedOn w:val="a8"/>
    <w:pPr>
      <w:ind w:left="930" w:hanging="233"/>
    </w:pPr>
  </w:style>
  <w:style w:type="paragraph" w:customStyle="1" w:styleId="af2">
    <w:name w:val="字下げ３のぶら下げ２"/>
    <w:basedOn w:val="a8"/>
    <w:pPr>
      <w:ind w:left="1162" w:hanging="465"/>
    </w:pPr>
  </w:style>
  <w:style w:type="paragraph" w:customStyle="1" w:styleId="af3">
    <w:name w:val="字下げ５"/>
    <w:basedOn w:val="a"/>
    <w:pPr>
      <w:autoSpaceDE w:val="0"/>
      <w:autoSpaceDN w:val="0"/>
      <w:ind w:left="1162"/>
    </w:pPr>
  </w:style>
  <w:style w:type="paragraph" w:customStyle="1" w:styleId="af4">
    <w:name w:val="字下げ５のぶら下げ１"/>
    <w:basedOn w:val="a"/>
    <w:pPr>
      <w:autoSpaceDE w:val="0"/>
      <w:autoSpaceDN w:val="0"/>
      <w:ind w:left="1395" w:hanging="233"/>
    </w:pPr>
  </w:style>
  <w:style w:type="paragraph" w:customStyle="1" w:styleId="af5">
    <w:name w:val="字下げ５のぶら下げ２"/>
    <w:basedOn w:val="a"/>
    <w:pPr>
      <w:autoSpaceDE w:val="0"/>
      <w:autoSpaceDN w:val="0"/>
      <w:ind w:left="1627" w:hanging="465"/>
    </w:pPr>
  </w:style>
  <w:style w:type="paragraph" w:customStyle="1" w:styleId="af6">
    <w:name w:val="字下げ６"/>
    <w:basedOn w:val="a"/>
    <w:pPr>
      <w:autoSpaceDE w:val="0"/>
      <w:autoSpaceDN w:val="0"/>
      <w:ind w:left="1395"/>
    </w:pPr>
  </w:style>
  <w:style w:type="paragraph" w:customStyle="1" w:styleId="af7">
    <w:name w:val="字下げ６のぶら下げ１"/>
    <w:basedOn w:val="a"/>
    <w:pPr>
      <w:autoSpaceDE w:val="0"/>
      <w:autoSpaceDN w:val="0"/>
      <w:ind w:left="1628" w:hanging="233"/>
    </w:pPr>
  </w:style>
  <w:style w:type="paragraph" w:customStyle="1" w:styleId="af8">
    <w:name w:val="字下げ６のぶら下げ２"/>
    <w:basedOn w:val="a"/>
    <w:pPr>
      <w:autoSpaceDE w:val="0"/>
      <w:autoSpaceDN w:val="0"/>
      <w:ind w:left="1860" w:hanging="465"/>
    </w:pPr>
  </w:style>
  <w:style w:type="paragraph" w:customStyle="1" w:styleId="af9">
    <w:name w:val="字下げ７"/>
    <w:basedOn w:val="a"/>
    <w:pPr>
      <w:ind w:left="1627"/>
    </w:pPr>
  </w:style>
  <w:style w:type="paragraph" w:customStyle="1" w:styleId="afa">
    <w:name w:val="字下げ７のぶら下げ１"/>
    <w:basedOn w:val="a"/>
    <w:pPr>
      <w:autoSpaceDE w:val="0"/>
      <w:autoSpaceDN w:val="0"/>
      <w:ind w:left="1860" w:hanging="233"/>
    </w:pPr>
  </w:style>
  <w:style w:type="paragraph" w:customStyle="1" w:styleId="afb">
    <w:name w:val="字下げ７のぶら下げ２"/>
    <w:basedOn w:val="a"/>
    <w:pPr>
      <w:autoSpaceDE w:val="0"/>
      <w:autoSpaceDN w:val="0"/>
      <w:ind w:left="2092" w:hanging="465"/>
    </w:pPr>
  </w:style>
  <w:style w:type="paragraph" w:customStyle="1" w:styleId="afc">
    <w:name w:val="字下げ８"/>
    <w:basedOn w:val="a"/>
    <w:pPr>
      <w:autoSpaceDE w:val="0"/>
      <w:autoSpaceDN w:val="0"/>
      <w:ind w:left="1860"/>
    </w:pPr>
  </w:style>
  <w:style w:type="paragraph" w:styleId="af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e">
    <w:name w:val="Note Heading"/>
    <w:basedOn w:val="a"/>
    <w:next w:val="a"/>
    <w:pPr>
      <w:jc w:val="center"/>
    </w:pPr>
  </w:style>
  <w:style w:type="paragraph" w:styleId="aff">
    <w:name w:val="Closing"/>
    <w:basedOn w:val="a"/>
    <w:pPr>
      <w:jc w:val="right"/>
    </w:pPr>
  </w:style>
  <w:style w:type="paragraph" w:styleId="aff0">
    <w:name w:val="Body Text Indent"/>
    <w:basedOn w:val="a"/>
    <w:pPr>
      <w:ind w:leftChars="200" w:left="468" w:firstLineChars="100" w:firstLine="234"/>
    </w:pPr>
    <w:rPr>
      <w:szCs w:val="21"/>
    </w:rPr>
  </w:style>
  <w:style w:type="table" w:styleId="aff1">
    <w:name w:val="Table Grid"/>
    <w:basedOn w:val="a1"/>
    <w:rsid w:val="002535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rsid w:val="002B080C"/>
    <w:rPr>
      <w:color w:val="0000FF"/>
      <w:u w:val="single"/>
    </w:rPr>
  </w:style>
  <w:style w:type="character" w:styleId="aff3">
    <w:name w:val="FollowedHyperlink"/>
    <w:rsid w:val="00B94B4D"/>
    <w:rPr>
      <w:color w:val="800080"/>
      <w:u w:val="single"/>
    </w:rPr>
  </w:style>
  <w:style w:type="paragraph" w:styleId="aff4">
    <w:name w:val="header"/>
    <w:basedOn w:val="a"/>
    <w:link w:val="aff5"/>
    <w:rsid w:val="00F9462E"/>
    <w:pPr>
      <w:tabs>
        <w:tab w:val="center" w:pos="4252"/>
        <w:tab w:val="right" w:pos="8504"/>
      </w:tabs>
      <w:snapToGrid w:val="0"/>
    </w:pPr>
  </w:style>
  <w:style w:type="character" w:customStyle="1" w:styleId="aff5">
    <w:name w:val="ヘッダー (文字)"/>
    <w:link w:val="aff4"/>
    <w:rsid w:val="00F9462E"/>
    <w:rPr>
      <w:rFonts w:ascii="ＭＳ 明朝"/>
      <w:kern w:val="2"/>
      <w:sz w:val="21"/>
    </w:rPr>
  </w:style>
  <w:style w:type="paragraph" w:styleId="aff6">
    <w:name w:val="footer"/>
    <w:basedOn w:val="a"/>
    <w:link w:val="aff7"/>
    <w:rsid w:val="00F9462E"/>
    <w:pPr>
      <w:tabs>
        <w:tab w:val="center" w:pos="4252"/>
        <w:tab w:val="right" w:pos="8504"/>
      </w:tabs>
      <w:snapToGrid w:val="0"/>
    </w:pPr>
  </w:style>
  <w:style w:type="character" w:customStyle="1" w:styleId="aff7">
    <w:name w:val="フッター (文字)"/>
    <w:link w:val="aff6"/>
    <w:rsid w:val="00F9462E"/>
    <w:rPr>
      <w:rFonts w:ascii="ＭＳ 明朝"/>
      <w:kern w:val="2"/>
      <w:sz w:val="21"/>
    </w:rPr>
  </w:style>
  <w:style w:type="table" w:customStyle="1" w:styleId="1">
    <w:name w:val="表 (格子)1"/>
    <w:basedOn w:val="a1"/>
    <w:next w:val="aff1"/>
    <w:rsid w:val="00F946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Date"/>
    <w:basedOn w:val="a"/>
    <w:next w:val="a"/>
    <w:link w:val="aff9"/>
    <w:rsid w:val="00220A97"/>
  </w:style>
  <w:style w:type="character" w:customStyle="1" w:styleId="aff9">
    <w:name w:val="日付 (文字)"/>
    <w:link w:val="aff8"/>
    <w:rsid w:val="00220A9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3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4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1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65313;&#65300;&#27161;&#2831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6CDB2-F27F-49A0-B496-B7B127A0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Ａ４標準書式</Template>
  <TotalTime>44</TotalTime>
  <Pages>1</Pages>
  <Words>506</Words>
  <Characters>67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愛信業開発　第　　　号</vt:lpstr>
      <vt:lpstr>愛信業開発　第　　　号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愛信業開発　第　　　号</dc:title>
  <dc:subject/>
  <dc:creator>NEC-PCuser</dc:creator>
  <cp:keywords/>
  <cp:lastModifiedBy>亀井 延佳</cp:lastModifiedBy>
  <cp:revision>3</cp:revision>
  <cp:lastPrinted>2020-12-24T01:33:00Z</cp:lastPrinted>
  <dcterms:created xsi:type="dcterms:W3CDTF">2020-12-24T01:11:00Z</dcterms:created>
  <dcterms:modified xsi:type="dcterms:W3CDTF">2020-12-24T01:56:00Z</dcterms:modified>
</cp:coreProperties>
</file>